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61BD" w14:textId="77777777" w:rsidR="008B4B04" w:rsidRDefault="008B4B04">
      <w:pPr>
        <w:pStyle w:val="Koptekst"/>
        <w:tabs>
          <w:tab w:val="clear" w:pos="4536"/>
          <w:tab w:val="clear" w:pos="9072"/>
        </w:tabs>
        <w:rPr>
          <w:rFonts w:ascii="Univers" w:hAnsi="Univers"/>
          <w:b/>
          <w:sz w:val="32"/>
          <w:szCs w:val="32"/>
        </w:rPr>
      </w:pPr>
      <w:r>
        <w:rPr>
          <w:rFonts w:ascii="Univers" w:hAnsi="Univers"/>
          <w:b/>
          <w:sz w:val="32"/>
          <w:szCs w:val="32"/>
        </w:rPr>
        <w:t xml:space="preserve">Extern aanmeldformulier </w:t>
      </w:r>
      <w:r w:rsidR="00222048" w:rsidRPr="000120AE">
        <w:rPr>
          <w:rFonts w:ascii="Univers" w:hAnsi="Univers"/>
          <w:b/>
          <w:sz w:val="32"/>
          <w:szCs w:val="32"/>
        </w:rPr>
        <w:t>Beschermd Wonen</w:t>
      </w:r>
      <w:r w:rsidR="00222048">
        <w:rPr>
          <w:rFonts w:ascii="Univers" w:hAnsi="Univers"/>
          <w:b/>
          <w:sz w:val="32"/>
          <w:szCs w:val="32"/>
        </w:rPr>
        <w:t xml:space="preserve"> </w:t>
      </w:r>
    </w:p>
    <w:p w14:paraId="672A6659" w14:textId="77777777" w:rsidR="00740F9D" w:rsidRDefault="00740F9D">
      <w:pPr>
        <w:pStyle w:val="Plattetekst2"/>
        <w:spacing w:line="240" w:lineRule="auto"/>
        <w:outlineLvl w:val="0"/>
        <w:rPr>
          <w:rFonts w:ascii="Univers" w:hAnsi="Univers"/>
          <w:sz w:val="24"/>
        </w:rPr>
      </w:pPr>
    </w:p>
    <w:p w14:paraId="13E669FB" w14:textId="77777777" w:rsidR="008B4B04" w:rsidRDefault="008B4B04">
      <w:pPr>
        <w:pStyle w:val="Plattetekst2"/>
        <w:spacing w:line="240" w:lineRule="auto"/>
        <w:outlineLvl w:val="0"/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Deel 1 (in te vullen door cliënt, eventueel samen met verwijzer)</w:t>
      </w:r>
    </w:p>
    <w:p w14:paraId="0A37501D" w14:textId="77777777" w:rsidR="008B4B04" w:rsidRDefault="008B4B04">
      <w:pPr>
        <w:spacing w:line="190" w:lineRule="auto"/>
        <w:jc w:val="both"/>
        <w:rPr>
          <w:rFonts w:ascii="Univers" w:hAnsi="Univers"/>
          <w:sz w:val="12"/>
        </w:rPr>
      </w:pPr>
    </w:p>
    <w:tbl>
      <w:tblPr>
        <w:tblW w:w="9991" w:type="dxa"/>
        <w:tblInd w:w="69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003"/>
        <w:gridCol w:w="1700"/>
        <w:gridCol w:w="100"/>
        <w:gridCol w:w="1800"/>
        <w:gridCol w:w="3044"/>
      </w:tblGrid>
      <w:tr w:rsidR="00A42BFC" w14:paraId="33644D28" w14:textId="77777777" w:rsidTr="00866189">
        <w:trPr>
          <w:cantSplit/>
          <w:trHeight w:val="420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EF622" w14:textId="77777777" w:rsidR="008B4B04" w:rsidRDefault="008B4B04">
            <w:pPr>
              <w:pStyle w:val="Amfkop2"/>
              <w:spacing w:line="264" w:lineRule="auto"/>
            </w:pPr>
            <w:r>
              <w:t>Uw persoonsgegevens</w:t>
            </w:r>
          </w:p>
        </w:tc>
      </w:tr>
      <w:tr w:rsidR="00A42BFC" w14:paraId="6E0AB576" w14:textId="77777777" w:rsidTr="00866189">
        <w:trPr>
          <w:trHeight w:val="411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10222" w14:textId="77777777" w:rsidR="008B4B04" w:rsidRDefault="008B4B04">
            <w:pPr>
              <w:pStyle w:val="aanmeldformulierIOG"/>
              <w:spacing w:line="264" w:lineRule="auto"/>
            </w:pPr>
            <w:r>
              <w:t>Achternaam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2F352E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0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42BFC" w14:paraId="06FCE432" w14:textId="77777777" w:rsidTr="00866189">
        <w:trPr>
          <w:cantSplit/>
          <w:trHeight w:val="412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55D687E7" w14:textId="77777777" w:rsidR="008B4B04" w:rsidRDefault="008B4B04">
            <w:pPr>
              <w:pStyle w:val="aanmeldformulierIOG"/>
              <w:spacing w:line="264" w:lineRule="auto"/>
            </w:pPr>
            <w:r>
              <w:t xml:space="preserve">Voornamen 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58032A02" w14:textId="77777777" w:rsidR="008B4B04" w:rsidRDefault="008B4B04">
            <w:pPr>
              <w:pStyle w:val="aanmeldformulierIOG"/>
              <w:spacing w:line="264" w:lineRule="auto"/>
              <w:rPr>
                <w:rStyle w:val="Voetnootmarkering"/>
              </w:rPr>
            </w:pPr>
            <w:r>
              <w:fldChar w:fldCharType="begin">
                <w:ffData>
                  <w:name w:val="Text5"/>
                  <w:enabled/>
                  <w:calcOnExit w:val="0"/>
                  <w:helpText w:type="text" w:val="Vul datum op de volgende wijze in: d-m-j"/>
                  <w:textInput>
                    <w:maxLength w:val="80"/>
                  </w:textInput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42BFC" w14:paraId="7828A1BA" w14:textId="77777777" w:rsidTr="00866189">
        <w:trPr>
          <w:cantSplit/>
          <w:trHeight w:val="412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09C01E21" w14:textId="77777777" w:rsidR="008B4B04" w:rsidRDefault="008B4B04">
            <w:pPr>
              <w:pStyle w:val="aanmeldformulierIOG"/>
              <w:spacing w:line="264" w:lineRule="auto"/>
            </w:pPr>
            <w:r>
              <w:t>Roepnaam</w:t>
            </w:r>
          </w:p>
        </w:tc>
        <w:tc>
          <w:tcPr>
            <w:tcW w:w="3803" w:type="dxa"/>
            <w:gridSpan w:val="3"/>
            <w:vAlign w:val="center"/>
          </w:tcPr>
          <w:p w14:paraId="3C4944C6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5F58365D" w14:textId="77777777" w:rsidR="008B4B04" w:rsidRDefault="008B4B04">
            <w:pPr>
              <w:pStyle w:val="aanmeldformulierIOG"/>
              <w:spacing w:line="264" w:lineRule="auto"/>
            </w:pPr>
            <w:r>
              <w:rPr>
                <w:shd w:val="clear" w:color="auto" w:fill="FFFFFF"/>
              </w:rPr>
              <w:t>Geslach</w:t>
            </w:r>
            <w:r>
              <w:t xml:space="preserve">t: </w:t>
            </w:r>
          </w:p>
        </w:tc>
        <w:tc>
          <w:tcPr>
            <w:tcW w:w="3044" w:type="dxa"/>
            <w:tcBorders>
              <w:left w:val="nil"/>
              <w:right w:val="single" w:sz="4" w:space="0" w:color="auto"/>
            </w:tcBorders>
            <w:vAlign w:val="center"/>
          </w:tcPr>
          <w:p w14:paraId="05405745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4" w:name="Selectievakje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man                  </w:t>
            </w:r>
            <w:r>
              <w:fldChar w:fldCharType="begin">
                <w:ffData>
                  <w:name w:val="Selectievakje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Selectievakje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vrouw</w:t>
            </w:r>
          </w:p>
        </w:tc>
      </w:tr>
      <w:tr w:rsidR="00A42BFC" w14:paraId="72DC8861" w14:textId="77777777" w:rsidTr="00866189">
        <w:trPr>
          <w:cantSplit/>
          <w:trHeight w:val="381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015AC398" w14:textId="77777777" w:rsidR="008B4B04" w:rsidRDefault="008B4B04">
            <w:pPr>
              <w:pStyle w:val="aanmeldformulierIOG"/>
              <w:spacing w:line="264" w:lineRule="auto"/>
            </w:pPr>
            <w:r>
              <w:t>Geboortedatum en -plaats</w:t>
            </w:r>
          </w:p>
          <w:p w14:paraId="5DAB6C7B" w14:textId="77777777" w:rsidR="008B4B04" w:rsidRDefault="008B4B04">
            <w:pPr>
              <w:pStyle w:val="aanmeldformulierIOG"/>
              <w:spacing w:line="264" w:lineRule="auto"/>
            </w:pP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23A5BDFB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8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42BFC" w14:paraId="4F810691" w14:textId="77777777" w:rsidTr="00866189">
        <w:trPr>
          <w:cantSplit/>
          <w:trHeight w:val="411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6D43B099" w14:textId="77777777" w:rsidR="008B4B04" w:rsidRDefault="008B4B0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Burgerlijke staat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38CB8773" w14:textId="77777777" w:rsidR="008B4B04" w:rsidRDefault="008B4B04">
            <w:pPr>
              <w:pStyle w:val="aanmeldformulierIOG"/>
            </w:pPr>
            <w:r>
              <w:fldChar w:fldCharType="begin">
                <w:ffData>
                  <w:name w:val="Selectievakje8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Selectievakje8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ongehuwd / </w:t>
            </w:r>
            <w:r>
              <w:fldChar w:fldCharType="begin">
                <w:ffData>
                  <w:name w:val="Selectievakje8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" w:name="Selectievakje8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gehuwd / </w:t>
            </w:r>
            <w:r>
              <w:fldChar w:fldCharType="begin">
                <w:ffData>
                  <w:name w:val="Selectievakje8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Selectievakje8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samenwonend / </w:t>
            </w:r>
            <w:r>
              <w:fldChar w:fldCharType="begin">
                <w:ffData>
                  <w:name w:val="Selectievakje8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Selectievakje8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gescheiden / </w:t>
            </w:r>
            <w:r>
              <w:fldChar w:fldCharType="begin">
                <w:ffData>
                  <w:name w:val="Selectievakje8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Selectievakje8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weduwestaat</w:t>
            </w:r>
          </w:p>
        </w:tc>
      </w:tr>
      <w:tr w:rsidR="00A42BFC" w14:paraId="1B81ABCA" w14:textId="77777777" w:rsidTr="00866189">
        <w:trPr>
          <w:cantSplit/>
          <w:trHeight w:val="411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6CC84C90" w14:textId="77777777" w:rsidR="008B4B04" w:rsidRDefault="008B4B04">
            <w:r>
              <w:rPr>
                <w:rFonts w:ascii="Arial Narrow" w:hAnsi="Arial Narrow"/>
                <w:sz w:val="20"/>
              </w:rPr>
              <w:t>Heeft u zelfstandige woonruimte?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1DC6E355" w14:textId="77777777" w:rsidR="008B4B04" w:rsidRDefault="008B4B04">
            <w:pPr>
              <w:pStyle w:val="aanmeldformulierIOG"/>
            </w:pP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2" w:name="Selectievakje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ja              </w:t>
            </w:r>
            <w:r>
              <w:fldChar w:fldCharType="begin">
                <w:ffData>
                  <w:name w:val="Selectievakje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3" w:name="Selectievakje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nee</w:t>
            </w:r>
          </w:p>
        </w:tc>
      </w:tr>
      <w:tr w:rsidR="00A42BFC" w14:paraId="02E64CE9" w14:textId="77777777" w:rsidTr="00866189">
        <w:trPr>
          <w:cantSplit/>
          <w:trHeight w:val="411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0431A076" w14:textId="77777777" w:rsidR="008B4B04" w:rsidRDefault="008B4B04">
            <w:pPr>
              <w:pStyle w:val="aanmeldformulierIOG"/>
              <w:spacing w:line="264" w:lineRule="auto"/>
            </w:pPr>
            <w:r>
              <w:t xml:space="preserve">Huisadres </w:t>
            </w:r>
            <w:r>
              <w:rPr>
                <w:i/>
                <w:sz w:val="16"/>
              </w:rPr>
              <w:t>(volgens burgerlijke stand)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324E118A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4" w:name="Text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</w:tr>
      <w:tr w:rsidR="00A42BFC" w14:paraId="182B25DC" w14:textId="77777777" w:rsidTr="00866189">
        <w:trPr>
          <w:cantSplit/>
          <w:trHeight w:val="412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2AD2DB27" w14:textId="77777777" w:rsidR="008B4B04" w:rsidRDefault="008B4B04">
            <w:pPr>
              <w:pStyle w:val="aanmeldformulierIOG"/>
              <w:spacing w:line="264" w:lineRule="auto"/>
            </w:pPr>
            <w:r>
              <w:t>Postcode en woonplaats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7C60935A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866189" w14:paraId="66BAC04D" w14:textId="2874FED4" w:rsidTr="00866189">
        <w:trPr>
          <w:cantSplit/>
          <w:trHeight w:val="412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4D9F4E66" w14:textId="77777777" w:rsidR="00866189" w:rsidRDefault="00866189">
            <w:pPr>
              <w:pStyle w:val="aanmeldformulierIOG"/>
              <w:spacing w:line="264" w:lineRule="auto"/>
            </w:pPr>
            <w:r>
              <w:t>Telefoon</w:t>
            </w:r>
          </w:p>
        </w:tc>
        <w:tc>
          <w:tcPr>
            <w:tcW w:w="3703" w:type="dxa"/>
            <w:gridSpan w:val="2"/>
            <w:tcBorders>
              <w:right w:val="dotted" w:sz="4" w:space="0" w:color="auto"/>
            </w:tcBorders>
            <w:vAlign w:val="center"/>
          </w:tcPr>
          <w:p w14:paraId="008E0C9A" w14:textId="4B4F7787" w:rsidR="00866189" w:rsidRDefault="00866189" w:rsidP="7DCEC06C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6" w:name="Text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4944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0D831" w14:textId="77777777" w:rsidR="00866189" w:rsidRPr="00866189" w:rsidRDefault="00866189" w:rsidP="7DCEC06C">
            <w:pPr>
              <w:pStyle w:val="aanmeldformulierIOG"/>
              <w:spacing w:line="264" w:lineRule="auto"/>
            </w:pPr>
            <w:r w:rsidRPr="00866189">
              <w:rPr>
                <w:rFonts w:eastAsia="Trebuchet MS" w:cs="Trebuchet MS"/>
                <w:color w:val="000000" w:themeColor="text1"/>
                <w:sz w:val="18"/>
                <w:szCs w:val="18"/>
              </w:rPr>
              <w:t>E-mailadres:</w:t>
            </w:r>
          </w:p>
        </w:tc>
      </w:tr>
      <w:tr w:rsidR="00A42BFC" w14:paraId="682EE74E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"/>
        </w:trPr>
        <w:tc>
          <w:tcPr>
            <w:tcW w:w="13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8175BC" w14:textId="77777777" w:rsidR="008B4B04" w:rsidRDefault="008B4B04">
            <w:pPr>
              <w:spacing w:line="264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Hoe is uw leefsituatie? </w:t>
            </w:r>
            <w:r>
              <w:rPr>
                <w:rFonts w:ascii="Arial Narrow" w:hAnsi="Arial Narrow"/>
                <w:i/>
                <w:sz w:val="16"/>
              </w:rPr>
              <w:t>(aankruisen wat van toepassing is)</w:t>
            </w:r>
          </w:p>
        </w:tc>
        <w:tc>
          <w:tcPr>
            <w:tcW w:w="86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8F1B9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Selectievakje86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7" w:name="Selectievakje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 alleenstaand 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Selectievakje8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8" w:name="Selectievakje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met partner, zonder kinderen</w:t>
            </w:r>
          </w:p>
          <w:p w14:paraId="0A1E84D4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Selectievakje8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9" w:name="Selectievakje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met partner, met kinderen</w:t>
            </w:r>
            <w:r>
              <w:tab/>
            </w:r>
            <w:r>
              <w:tab/>
            </w:r>
            <w:r>
              <w:fldChar w:fldCharType="begin">
                <w:ffData>
                  <w:name w:val="Selectievakje8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0" w:name="Selectievakje8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zonder partner, met kinderen</w:t>
            </w:r>
          </w:p>
          <w:p w14:paraId="677AD9A5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Selectievakje9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1" w:name="Selectievakje9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als kind in een eenoudergezin</w:t>
            </w:r>
            <w:r>
              <w:tab/>
            </w:r>
            <w:r>
              <w:fldChar w:fldCharType="begin">
                <w:ffData>
                  <w:name w:val="Selectievakje9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2" w:name="Selectievakje9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 xml:space="preserve"> als kind in een </w:t>
            </w:r>
            <w:proofErr w:type="spellStart"/>
            <w:r>
              <w:t>meeroudergezin</w:t>
            </w:r>
            <w:proofErr w:type="spellEnd"/>
          </w:p>
          <w:p w14:paraId="707FFAF5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Selectievakje9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3" w:name="Selectievakje9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in een instelling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Selectievakje9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4" w:name="Selectievakje9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t xml:space="preserve"> anders: </w:t>
            </w:r>
            <w:r>
              <w:fldChar w:fldCharType="begin">
                <w:ffData>
                  <w:name w:val="Text8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A42BFC" w14:paraId="74F87002" w14:textId="77777777" w:rsidTr="00866189">
        <w:trPr>
          <w:trHeight w:val="412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0AEB40D0" w14:textId="77777777" w:rsidR="008B4B04" w:rsidRDefault="008B4B04">
            <w:pPr>
              <w:pStyle w:val="aanmeldformulierIOG"/>
              <w:spacing w:line="264" w:lineRule="auto"/>
            </w:pPr>
            <w:r>
              <w:t>Inkomen/uitkering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7DCB43FC" w14:textId="77777777" w:rsidR="008B4B04" w:rsidRDefault="008B4B04">
            <w:pPr>
              <w:pStyle w:val="aanmeldformulierIOG"/>
              <w:spacing w:line="264" w:lineRule="auto"/>
            </w:pPr>
            <w:r>
              <w:rPr>
                <w:lang w:val="en-US"/>
              </w:rPr>
              <w:fldChar w:fldCharType="begin">
                <w:ffData>
                  <w:name w:val="Selectievakje9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6" w:name="Selectievakje94"/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26"/>
            <w:r>
              <w:t xml:space="preserve"> AAW / </w:t>
            </w:r>
            <w:r>
              <w:rPr>
                <w:lang w:val="en-US"/>
              </w:rPr>
              <w:fldChar w:fldCharType="begin">
                <w:ffData>
                  <w:name w:val="Selectievakje9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7" w:name="Selectievakje95"/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27"/>
            <w:r>
              <w:t xml:space="preserve"> WAO / </w:t>
            </w:r>
            <w:r>
              <w:rPr>
                <w:lang w:val="en-US"/>
              </w:rPr>
              <w:fldChar w:fldCharType="begin">
                <w:ffData>
                  <w:name w:val="Selectievakje9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8" w:name="Selectievakje96"/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28"/>
            <w:r>
              <w:t xml:space="preserve"> AWW / </w:t>
            </w:r>
            <w:r>
              <w:rPr>
                <w:lang w:val="en-US"/>
              </w:rPr>
              <w:fldChar w:fldCharType="begin">
                <w:ffData>
                  <w:name w:val="Selectievakje9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9" w:name="Selectievakje97"/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29"/>
            <w:r>
              <w:t xml:space="preserve"> NVW / </w:t>
            </w:r>
            <w:r>
              <w:rPr>
                <w:lang w:val="en-US"/>
              </w:rPr>
              <w:fldChar w:fldCharType="begin">
                <w:ffData>
                  <w:name w:val="Selectievakje9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0" w:name="Selectievakje98"/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0"/>
            <w:r>
              <w:t xml:space="preserve"> ZW / </w:t>
            </w:r>
            <w:r>
              <w:rPr>
                <w:lang w:val="en-US"/>
              </w:rPr>
              <w:fldChar w:fldCharType="begin">
                <w:ffData>
                  <w:name w:val="Selectievakje9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1" w:name="Selectievakje99"/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1"/>
            <w:r>
              <w:t xml:space="preserve"> ABW / / </w:t>
            </w:r>
            <w:r>
              <w:fldChar w:fldCharType="begin">
                <w:ffData>
                  <w:name w:val="Selectievakje15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2" w:name="Selectievakje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AOW /  </w:t>
            </w:r>
            <w:r>
              <w:fldChar w:fldCharType="begin">
                <w:ffData>
                  <w:name w:val="Selectievakje15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3" w:name="Selectievakje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  <w:r>
              <w:t xml:space="preserve"> WIA /</w:t>
            </w:r>
          </w:p>
          <w:p w14:paraId="04C6859C" w14:textId="77777777" w:rsidR="008B4B04" w:rsidRDefault="008B4B04">
            <w:pPr>
              <w:pStyle w:val="aanmeldformulierIOG"/>
              <w:spacing w:line="264" w:lineRule="auto"/>
            </w:pPr>
            <w:r>
              <w:rPr>
                <w:lang w:val="en-US"/>
              </w:rPr>
              <w:fldChar w:fldCharType="begin">
                <w:ffData>
                  <w:name w:val="Selectievakje10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4" w:name="Selectievakje100"/>
            <w: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4"/>
            <w:r>
              <w:t xml:space="preserve"> pensioen / </w:t>
            </w:r>
            <w:r>
              <w:fldChar w:fldCharType="begin">
                <w:ffData>
                  <w:name w:val="Selectievakje10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5" w:name="Selectievakje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t xml:space="preserve"> salaris</w:t>
            </w:r>
          </w:p>
          <w:p w14:paraId="627194C9" w14:textId="77777777" w:rsidR="008B4B04" w:rsidRDefault="008B4B04">
            <w:pPr>
              <w:pStyle w:val="aanmeldformulierIOG"/>
              <w:spacing w:line="264" w:lineRule="auto"/>
            </w:pPr>
            <w:r>
              <w:t xml:space="preserve">registratie nr. uitkering: </w:t>
            </w: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6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  <w:r>
              <w:t xml:space="preserve">                                           </w:t>
            </w:r>
          </w:p>
          <w:p w14:paraId="7EFC2847" w14:textId="77777777" w:rsidR="008B4B04" w:rsidRDefault="008B4B04">
            <w:pPr>
              <w:pStyle w:val="aanmeldformulierIOG"/>
              <w:spacing w:line="264" w:lineRule="auto"/>
            </w:pPr>
            <w:r>
              <w:t>B</w:t>
            </w:r>
            <w:r w:rsidR="00854A09">
              <w:t>SN</w:t>
            </w:r>
            <w:r>
              <w:t xml:space="preserve"> nr.: </w:t>
            </w: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7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  <w:r>
              <w:t xml:space="preserve">                                                 </w:t>
            </w:r>
          </w:p>
        </w:tc>
      </w:tr>
      <w:tr w:rsidR="00A42BFC" w14:paraId="093D03EE" w14:textId="77777777" w:rsidTr="00866189">
        <w:trPr>
          <w:cantSplit/>
          <w:trHeight w:val="411"/>
        </w:trPr>
        <w:tc>
          <w:tcPr>
            <w:tcW w:w="1344" w:type="dxa"/>
            <w:vMerge w:val="restart"/>
            <w:tcBorders>
              <w:left w:val="single" w:sz="4" w:space="0" w:color="auto"/>
            </w:tcBorders>
          </w:tcPr>
          <w:p w14:paraId="1443CA51" w14:textId="77777777" w:rsidR="008B4B04" w:rsidRDefault="008B4B04">
            <w:pPr>
              <w:pStyle w:val="aanmeldformulierIOG"/>
              <w:spacing w:line="264" w:lineRule="auto"/>
            </w:pPr>
            <w:r>
              <w:t xml:space="preserve">Huisarts </w:t>
            </w:r>
            <w:r>
              <w:rPr>
                <w:i/>
                <w:sz w:val="16"/>
              </w:rPr>
              <w:t>(naam, adres en telefoon)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48FDB810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A42BFC" w14:paraId="0F195667" w14:textId="77777777" w:rsidTr="00866189">
        <w:trPr>
          <w:cantSplit/>
          <w:trHeight w:val="412"/>
        </w:trPr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14:paraId="02EB378F" w14:textId="77777777" w:rsidR="008B4B04" w:rsidRDefault="008B4B04">
            <w:pPr>
              <w:pStyle w:val="aanmeldformulierIOG"/>
              <w:spacing w:line="264" w:lineRule="auto"/>
            </w:pP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10ABD6CC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A42BFC" w14:paraId="1A48BEC0" w14:textId="77777777" w:rsidTr="00866189">
        <w:trPr>
          <w:trHeight w:val="412"/>
        </w:trPr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2631AA1E" w14:textId="77777777" w:rsidR="008B4B04" w:rsidRDefault="008B4B04">
            <w:pPr>
              <w:pStyle w:val="aanmeldformulierIOG"/>
              <w:spacing w:line="264" w:lineRule="auto"/>
            </w:pPr>
            <w:r>
              <w:t>Ziektekostenverzekeraar</w:t>
            </w:r>
          </w:p>
        </w:tc>
        <w:tc>
          <w:tcPr>
            <w:tcW w:w="2003" w:type="dxa"/>
            <w:vAlign w:val="center"/>
          </w:tcPr>
          <w:p w14:paraId="6DF38903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6644" w:type="dxa"/>
            <w:gridSpan w:val="4"/>
            <w:tcBorders>
              <w:right w:val="single" w:sz="4" w:space="0" w:color="auto"/>
            </w:tcBorders>
            <w:vAlign w:val="center"/>
          </w:tcPr>
          <w:p w14:paraId="589734A7" w14:textId="77777777" w:rsidR="008B4B04" w:rsidRDefault="008B4B04">
            <w:pPr>
              <w:pStyle w:val="aanmeldformulierIOG"/>
              <w:spacing w:line="264" w:lineRule="auto"/>
            </w:pPr>
            <w:r>
              <w:t xml:space="preserve">Verzekeringsvorm: </w:t>
            </w: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A42BFC" w14:paraId="02C76FF5" w14:textId="77777777" w:rsidTr="00866189">
        <w:trPr>
          <w:trHeight w:val="412"/>
        </w:trPr>
        <w:tc>
          <w:tcPr>
            <w:tcW w:w="134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0B478DC" w14:textId="77777777" w:rsidR="008B4B04" w:rsidRDefault="008B4B04">
            <w:pPr>
              <w:pStyle w:val="aanmeldformulierIOG"/>
              <w:spacing w:line="264" w:lineRule="auto"/>
            </w:pPr>
            <w:r>
              <w:rPr>
                <w:shd w:val="clear" w:color="auto" w:fill="FFFFFF"/>
              </w:rPr>
              <w:t>Verzekerings- of polisnummer:</w:t>
            </w:r>
          </w:p>
        </w:tc>
        <w:tc>
          <w:tcPr>
            <w:tcW w:w="2003" w:type="dxa"/>
            <w:vAlign w:val="center"/>
          </w:tcPr>
          <w:p w14:paraId="6A124743" w14:textId="77777777" w:rsidR="008B4B04" w:rsidRDefault="008B4B04">
            <w:pPr>
              <w:pStyle w:val="aanmeldformulierIOG"/>
              <w:spacing w:line="264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6644" w:type="dxa"/>
            <w:gridSpan w:val="4"/>
            <w:tcBorders>
              <w:right w:val="single" w:sz="4" w:space="0" w:color="auto"/>
            </w:tcBorders>
            <w:vAlign w:val="center"/>
          </w:tcPr>
          <w:p w14:paraId="21F46C00" w14:textId="77777777" w:rsidR="008B4B04" w:rsidRDefault="008B4B04">
            <w:pPr>
              <w:pStyle w:val="aanmeldformulierIOG"/>
              <w:spacing w:line="264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Ingangsdatum: </w:t>
            </w:r>
            <w:r>
              <w:rPr>
                <w:shd w:val="clear" w:color="auto" w:fill="FFFFFF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bookmarkStart w:id="43" w:name="Text26"/>
            <w:r>
              <w:rPr>
                <w:shd w:val="clear" w:color="auto" w:fill="FFFFFF"/>
              </w:rPr>
              <w:instrText xml:space="preserve"> FORMTEXT </w:instrTex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noProof/>
                <w:shd w:val="clear" w:color="auto" w:fill="FFFFFF"/>
              </w:rPr>
              <w:t> </w:t>
            </w:r>
            <w:r>
              <w:rPr>
                <w:noProof/>
                <w:shd w:val="clear" w:color="auto" w:fill="FFFFFF"/>
              </w:rPr>
              <w:t> </w:t>
            </w:r>
            <w:r>
              <w:rPr>
                <w:noProof/>
                <w:shd w:val="clear" w:color="auto" w:fill="FFFFFF"/>
              </w:rPr>
              <w:t> </w:t>
            </w:r>
            <w:r>
              <w:rPr>
                <w:noProof/>
                <w:shd w:val="clear" w:color="auto" w:fill="FFFFFF"/>
              </w:rPr>
              <w:t> </w:t>
            </w:r>
            <w:r>
              <w:rPr>
                <w:noProof/>
                <w:shd w:val="clear" w:color="auto" w:fill="FFFFFF"/>
              </w:rPr>
              <w:t> </w:t>
            </w:r>
            <w:r>
              <w:rPr>
                <w:shd w:val="clear" w:color="auto" w:fill="FFFFFF"/>
              </w:rPr>
              <w:fldChar w:fldCharType="end"/>
            </w:r>
            <w:bookmarkEnd w:id="43"/>
          </w:p>
        </w:tc>
      </w:tr>
      <w:tr w:rsidR="00A42BFC" w:rsidRPr="00726BB8" w14:paraId="43559599" w14:textId="77777777" w:rsidTr="00866189">
        <w:trPr>
          <w:gridAfter w:val="5"/>
          <w:wAfter w:w="8647" w:type="dxa"/>
          <w:cantSplit/>
          <w:trHeight w:val="411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730265" w14:textId="77777777" w:rsidR="008B4B04" w:rsidRPr="00726BB8" w:rsidRDefault="000120AE" w:rsidP="00D26D18">
            <w:pPr>
              <w:pStyle w:val="aanmeldformulierIOG"/>
              <w:tabs>
                <w:tab w:val="left" w:pos="1401"/>
              </w:tabs>
              <w:rPr>
                <w:rFonts w:ascii="Trebuchet MS" w:hAnsi="Trebuchet MS" w:cs="Arial"/>
                <w:b/>
                <w:sz w:val="22"/>
                <w:szCs w:val="22"/>
                <w:highlight w:val="lightGray"/>
              </w:rPr>
            </w:pPr>
            <w:r w:rsidRPr="00726BB8">
              <w:rPr>
                <w:rFonts w:ascii="Trebuchet MS" w:hAnsi="Trebuchet MS" w:cs="Arial"/>
                <w:b/>
                <w:sz w:val="22"/>
                <w:szCs w:val="22"/>
              </w:rPr>
              <w:t>Uw indicatiegegevens</w:t>
            </w:r>
          </w:p>
        </w:tc>
      </w:tr>
      <w:tr w:rsidR="00A42BFC" w14:paraId="79C95C10" w14:textId="77777777" w:rsidTr="00866189">
        <w:trPr>
          <w:cantSplit/>
          <w:trHeight w:val="41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5EA0C" w14:textId="77777777" w:rsidR="00D26D18" w:rsidRPr="00726BB8" w:rsidRDefault="00D26D18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726BB8">
              <w:rPr>
                <w:rFonts w:ascii="Trebuchet MS" w:hAnsi="Trebuchet MS"/>
                <w:sz w:val="18"/>
                <w:szCs w:val="18"/>
              </w:rPr>
              <w:t xml:space="preserve">Verblijf is in het kader van een WMO-beschikking </w:t>
            </w:r>
          </w:p>
          <w:p w14:paraId="6F06471D" w14:textId="77777777" w:rsidR="00222048" w:rsidRPr="00726BB8" w:rsidRDefault="00D26D18" w:rsidP="00D26D18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726BB8">
              <w:rPr>
                <w:rFonts w:ascii="Trebuchet MS" w:hAnsi="Trebuchet MS"/>
                <w:sz w:val="18"/>
                <w:szCs w:val="18"/>
              </w:rPr>
              <w:t>of vanuit een klinische verblijfs</w:t>
            </w:r>
            <w:r w:rsidR="00E0699D" w:rsidRPr="00726BB8">
              <w:rPr>
                <w:rFonts w:ascii="Trebuchet MS" w:hAnsi="Trebuchet MS"/>
                <w:sz w:val="18"/>
                <w:szCs w:val="18"/>
              </w:rPr>
              <w:t>s</w:t>
            </w:r>
            <w:r w:rsidRPr="00726BB8">
              <w:rPr>
                <w:rFonts w:ascii="Trebuchet MS" w:hAnsi="Trebuchet MS"/>
                <w:sz w:val="18"/>
                <w:szCs w:val="18"/>
              </w:rPr>
              <w:t xml:space="preserve">etting (SGGZ, LGGZ of </w:t>
            </w:r>
            <w:r w:rsidR="00222048" w:rsidRPr="00726BB8">
              <w:rPr>
                <w:rFonts w:ascii="Trebuchet MS" w:hAnsi="Trebuchet MS"/>
                <w:sz w:val="18"/>
                <w:szCs w:val="18"/>
              </w:rPr>
              <w:t>WL</w:t>
            </w:r>
            <w:r w:rsidRPr="00726BB8">
              <w:rPr>
                <w:rFonts w:ascii="Trebuchet MS" w:hAnsi="Trebuchet MS"/>
                <w:sz w:val="18"/>
                <w:szCs w:val="18"/>
              </w:rPr>
              <w:t>Z)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1620E3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726BB8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5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26BB8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726BB8">
              <w:rPr>
                <w:rFonts w:ascii="Trebuchet MS" w:hAnsi="Trebuchet MS"/>
                <w:sz w:val="18"/>
                <w:szCs w:val="18"/>
              </w:rPr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726BB8">
              <w:rPr>
                <w:rFonts w:ascii="Trebuchet MS" w:hAnsi="Trebuchet MS"/>
                <w:sz w:val="18"/>
                <w:szCs w:val="18"/>
              </w:rPr>
              <w:t xml:space="preserve"> ik beschik niet over een geldige beschikking</w:t>
            </w:r>
            <w:r w:rsidR="00D26D18" w:rsidRPr="00726BB8">
              <w:rPr>
                <w:rFonts w:ascii="Trebuchet MS" w:hAnsi="Trebuchet MS"/>
                <w:sz w:val="18"/>
                <w:szCs w:val="18"/>
              </w:rPr>
              <w:t xml:space="preserve"> of WLZ-indicatie</w:t>
            </w:r>
          </w:p>
          <w:p w14:paraId="519921E5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726BB8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5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26BB8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726BB8">
              <w:rPr>
                <w:rFonts w:ascii="Trebuchet MS" w:hAnsi="Trebuchet MS"/>
                <w:sz w:val="18"/>
                <w:szCs w:val="18"/>
              </w:rPr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726BB8">
              <w:rPr>
                <w:rFonts w:ascii="Trebuchet MS" w:hAnsi="Trebuchet MS"/>
                <w:sz w:val="18"/>
                <w:szCs w:val="18"/>
              </w:rPr>
              <w:t xml:space="preserve"> er is een aanvraag gedaan </w:t>
            </w:r>
            <w:r w:rsidR="00D26D18" w:rsidRPr="00726BB8">
              <w:rPr>
                <w:rFonts w:ascii="Trebuchet MS" w:hAnsi="Trebuchet MS"/>
                <w:sz w:val="18"/>
                <w:szCs w:val="18"/>
              </w:rPr>
              <w:t xml:space="preserve">voor een </w:t>
            </w:r>
            <w:r w:rsidRPr="00726BB8">
              <w:rPr>
                <w:rFonts w:ascii="Trebuchet MS" w:hAnsi="Trebuchet MS"/>
                <w:sz w:val="18"/>
                <w:szCs w:val="18"/>
              </w:rPr>
              <w:t>WMO</w:t>
            </w:r>
            <w:r w:rsidR="00D26D18" w:rsidRPr="00726BB8">
              <w:rPr>
                <w:rFonts w:ascii="Trebuchet MS" w:hAnsi="Trebuchet MS"/>
                <w:sz w:val="18"/>
                <w:szCs w:val="18"/>
              </w:rPr>
              <w:t xml:space="preserve">-beschikking of </w:t>
            </w:r>
            <w:r w:rsidR="00A73FCC" w:rsidRPr="00726BB8">
              <w:rPr>
                <w:rFonts w:ascii="Trebuchet MS" w:hAnsi="Trebuchet MS"/>
                <w:sz w:val="18"/>
                <w:szCs w:val="18"/>
              </w:rPr>
              <w:t>WLZ</w:t>
            </w:r>
            <w:r w:rsidRPr="00726BB8">
              <w:rPr>
                <w:rFonts w:ascii="Trebuchet MS" w:hAnsi="Trebuchet MS"/>
                <w:sz w:val="18"/>
                <w:szCs w:val="18"/>
              </w:rPr>
              <w:t>.</w:t>
            </w:r>
            <w:r w:rsidR="00D26D18" w:rsidRPr="00726BB8">
              <w:rPr>
                <w:rFonts w:ascii="Trebuchet MS" w:hAnsi="Trebuchet MS"/>
                <w:sz w:val="18"/>
                <w:szCs w:val="18"/>
              </w:rPr>
              <w:t xml:space="preserve">-indicatie </w:t>
            </w:r>
            <w:r w:rsidRPr="00726BB8">
              <w:rPr>
                <w:rFonts w:ascii="Trebuchet MS" w:hAnsi="Trebuchet MS"/>
                <w:sz w:val="18"/>
                <w:szCs w:val="18"/>
              </w:rPr>
              <w:t>Aanvraagdatum……………………………</w:t>
            </w:r>
          </w:p>
          <w:p w14:paraId="67656AC5" w14:textId="77777777" w:rsidR="00F524CC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726BB8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5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26BB8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726BB8">
              <w:rPr>
                <w:rFonts w:ascii="Trebuchet MS" w:hAnsi="Trebuchet MS"/>
                <w:sz w:val="18"/>
                <w:szCs w:val="18"/>
              </w:rPr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726BB8">
              <w:rPr>
                <w:rFonts w:ascii="Trebuchet MS" w:hAnsi="Trebuchet MS"/>
                <w:sz w:val="18"/>
                <w:szCs w:val="18"/>
              </w:rPr>
              <w:t xml:space="preserve"> ik heb een beschikking</w:t>
            </w:r>
            <w:r w:rsidR="00FC546B" w:rsidRPr="00726BB8">
              <w:rPr>
                <w:rFonts w:ascii="Trebuchet MS" w:hAnsi="Trebuchet MS"/>
                <w:sz w:val="18"/>
                <w:szCs w:val="18"/>
              </w:rPr>
              <w:t>/indicatie</w:t>
            </w:r>
            <w:r w:rsidRPr="00726BB8">
              <w:rPr>
                <w:rFonts w:ascii="Trebuchet MS" w:hAnsi="Trebuchet MS"/>
                <w:sz w:val="18"/>
                <w:szCs w:val="18"/>
              </w:rPr>
              <w:t xml:space="preserve"> op basis van een ZZP, geldig </w:t>
            </w:r>
          </w:p>
          <w:p w14:paraId="58366EAB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726BB8">
              <w:rPr>
                <w:rFonts w:ascii="Trebuchet MS" w:hAnsi="Trebuchet MS"/>
                <w:sz w:val="18"/>
                <w:szCs w:val="18"/>
              </w:rPr>
              <w:t>tot ………………………..</w:t>
            </w:r>
          </w:p>
        </w:tc>
      </w:tr>
      <w:tr w:rsidR="00A42BFC" w14:paraId="1467F275" w14:textId="77777777" w:rsidTr="00866189">
        <w:trPr>
          <w:cantSplit/>
          <w:trHeight w:val="412"/>
        </w:trPr>
        <w:tc>
          <w:tcPr>
            <w:tcW w:w="134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0518C50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726BB8">
              <w:rPr>
                <w:rFonts w:ascii="Trebuchet MS" w:hAnsi="Trebuchet MS"/>
                <w:sz w:val="18"/>
                <w:szCs w:val="18"/>
              </w:rPr>
              <w:lastRenderedPageBreak/>
              <w:t xml:space="preserve">Specificatie beschikking </w:t>
            </w:r>
          </w:p>
        </w:tc>
        <w:tc>
          <w:tcPr>
            <w:tcW w:w="8647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7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5103"/>
              <w:gridCol w:w="1281"/>
            </w:tblGrid>
            <w:tr w:rsidR="00D147EB" w:rsidRPr="00D147EB" w14:paraId="7E91F41E" w14:textId="77777777" w:rsidTr="00866189">
              <w:trPr>
                <w:trHeight w:val="1859"/>
              </w:trPr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9B1C29" w14:textId="77777777" w:rsidR="008B4B04" w:rsidRPr="00726BB8" w:rsidRDefault="008B4B04" w:rsidP="008B4B04">
                  <w:pPr>
                    <w:pStyle w:val="aanmeldformulierIOG"/>
                    <w:spacing w:line="264" w:lineRule="auto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726BB8">
                    <w:rPr>
                      <w:rFonts w:ascii="Trebuchet MS" w:hAnsi="Trebuchet MS"/>
                      <w:b/>
                      <w:sz w:val="18"/>
                      <w:szCs w:val="18"/>
                    </w:rPr>
                    <w:t>AWB</w:t>
                  </w:r>
                </w:p>
                <w:p w14:paraId="57C8A312" w14:textId="77777777" w:rsidR="008B4B04" w:rsidRPr="00726BB8" w:rsidRDefault="008B4B04" w:rsidP="008B4B04">
                  <w:pPr>
                    <w:pStyle w:val="aanmeldformulierIOG"/>
                    <w:spacing w:line="264" w:lineRule="auto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>Uren:</w:t>
                  </w:r>
                </w:p>
                <w:p w14:paraId="6A05A809" w14:textId="77777777" w:rsidR="008B4B04" w:rsidRPr="00726BB8" w:rsidRDefault="008B4B04" w:rsidP="008B4B04">
                  <w:pPr>
                    <w:pStyle w:val="aanmeldformulierIOG"/>
                    <w:spacing w:line="264" w:lineRule="auto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EAA132B" w14:textId="0CAFDA4E" w:rsidR="004D47D9" w:rsidRPr="00726BB8" w:rsidRDefault="004D47D9" w:rsidP="78EE3245">
                  <w:pPr>
                    <w:pStyle w:val="aanmeldformulierIOG"/>
                    <w:spacing w:line="264" w:lineRule="auto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 w:rsidRPr="78EE3245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ZZP GGZ Beschikking</w:t>
                  </w:r>
                  <w:r w:rsidR="00A320DC" w:rsidRPr="78EE3245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 xml:space="preserve"> WMO</w:t>
                  </w:r>
                  <w:r w:rsidRPr="78EE3245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 xml:space="preserve"> verblijf</w:t>
                  </w:r>
                </w:p>
                <w:p w14:paraId="13CAF407" w14:textId="77777777" w:rsidR="004D47D9" w:rsidRPr="00726BB8" w:rsidRDefault="004D47D9" w:rsidP="004D47D9">
                  <w:pPr>
                    <w:pStyle w:val="aanmeldformulierIOG"/>
                    <w:spacing w:line="264" w:lineRule="auto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726BB8">
                    <w:rPr>
                      <w:rFonts w:ascii="Trebuchet MS" w:hAnsi="Trebuchet MS"/>
                      <w:b/>
                      <w:sz w:val="18"/>
                      <w:szCs w:val="18"/>
                    </w:rPr>
                    <w:t>(voor Zutphen)          (voor Vorden en de Achterhoek)</w: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 </w: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FORMTEXT </w:instrTex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</w:p>
                <w:p w14:paraId="18834FED" w14:textId="77777777" w:rsidR="004D47D9" w:rsidRPr="00726BB8" w:rsidRDefault="004D47D9" w:rsidP="004D47D9">
                  <w:pPr>
                    <w:pStyle w:val="aanmeldformulierIOG"/>
                    <w:spacing w:line="264" w:lineRule="auto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3C</w: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           </w: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</w:t>
                  </w:r>
                  <w:r w:rsidRPr="00726BB8">
                    <w:rPr>
                      <w:rFonts w:ascii="Trebuchet MS" w:hAnsi="Trebuchet MS"/>
                      <w:bCs/>
                      <w:sz w:val="18"/>
                      <w:szCs w:val="18"/>
                    </w:rPr>
                    <w:t>wonen Beschut</w:t>
                  </w:r>
                </w:p>
                <w:p w14:paraId="50FEEC45" w14:textId="77777777" w:rsidR="004D47D9" w:rsidRPr="00726BB8" w:rsidRDefault="004D47D9" w:rsidP="004D47D9">
                  <w:pPr>
                    <w:pStyle w:val="aanmeldformulierIOG"/>
                    <w:spacing w:line="264" w:lineRule="auto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4C            </w: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</w:t>
                  </w:r>
                  <w:r w:rsidRPr="00726BB8">
                    <w:rPr>
                      <w:rFonts w:ascii="Trebuchet MS" w:hAnsi="Trebuchet MS"/>
                      <w:bCs/>
                      <w:sz w:val="18"/>
                      <w:szCs w:val="18"/>
                    </w:rPr>
                    <w:t xml:space="preserve">Wonen beschermd gericht op ontwikkeling </w:t>
                  </w:r>
                </w:p>
                <w:p w14:paraId="412EF6CB" w14:textId="77777777" w:rsidR="004D47D9" w:rsidRPr="00726BB8" w:rsidRDefault="004D47D9" w:rsidP="004D47D9">
                  <w:pPr>
                    <w:pStyle w:val="aanmeldformulierIOG"/>
                    <w:spacing w:line="264" w:lineRule="auto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5C            </w: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</w:t>
                  </w:r>
                  <w:r w:rsidRPr="00726BB8">
                    <w:rPr>
                      <w:rFonts w:ascii="Trebuchet MS" w:hAnsi="Trebuchet MS"/>
                      <w:bCs/>
                      <w:sz w:val="18"/>
                      <w:szCs w:val="18"/>
                    </w:rPr>
                    <w:t xml:space="preserve">Wonen beschermd gericht op stabiliseren </w:t>
                  </w:r>
                </w:p>
                <w:p w14:paraId="2C07D10C" w14:textId="77777777" w:rsidR="008B4B04" w:rsidRPr="00726BB8" w:rsidRDefault="004D47D9" w:rsidP="004D47D9">
                  <w:pPr>
                    <w:pStyle w:val="aanmeldformulierIOG"/>
                    <w:spacing w:line="264" w:lineRule="auto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6C            </w: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726BB8">
                    <w:rPr>
                      <w:rFonts w:ascii="Trebuchet MS" w:hAnsi="Trebuchet MS"/>
                      <w:sz w:val="18"/>
                      <w:szCs w:val="18"/>
                    </w:rPr>
                    <w:t xml:space="preserve"> uren begeleiding individueel ……</w:t>
                  </w:r>
                </w:p>
              </w:tc>
              <w:tc>
                <w:tcPr>
                  <w:tcW w:w="128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58EFE68" w14:textId="77777777" w:rsidR="00A320DC" w:rsidRPr="00726BB8" w:rsidRDefault="00A320DC" w:rsidP="00A320DC">
                  <w:pPr>
                    <w:widowControl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 w:rsidRPr="00726BB8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ZZP WLZ-W</w:t>
                  </w:r>
                </w:p>
                <w:p w14:paraId="5A39BBE3" w14:textId="77777777" w:rsidR="00A320DC" w:rsidRPr="00726BB8" w:rsidRDefault="00A320DC" w:rsidP="00A320DC">
                  <w:pPr>
                    <w:widowControl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  <w:p w14:paraId="5F987D45" w14:textId="77777777" w:rsidR="00E575F0" w:rsidRPr="00D147EB" w:rsidRDefault="00E575F0" w:rsidP="00E575F0">
                  <w:pPr>
                    <w:widowControl/>
                    <w:rPr>
                      <w:rFonts w:ascii="Trebuchet MS" w:hAnsi="Trebuchet MS"/>
                      <w:color w:val="FF0000"/>
                      <w:sz w:val="18"/>
                      <w:szCs w:val="18"/>
                    </w:rPr>
                  </w:pPr>
                  <w:r w:rsidRPr="00D147EB">
                    <w:rPr>
                      <w:rFonts w:ascii="Trebuchet MS" w:hAnsi="Trebuchet MS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D147EB">
                    <w:rPr>
                      <w:rFonts w:ascii="Trebuchet MS" w:hAnsi="Trebuchet MS"/>
                      <w:color w:val="FF0000"/>
                      <w:sz w:val="18"/>
                      <w:szCs w:val="18"/>
                    </w:rPr>
                    <w:instrText xml:space="preserve"> FORMCHECKBOX </w:instrText>
                  </w:r>
                  <w:r w:rsidRPr="00D147EB">
                    <w:rPr>
                      <w:rFonts w:ascii="Trebuchet MS" w:hAnsi="Trebuchet MS"/>
                      <w:color w:val="FF0000"/>
                      <w:sz w:val="18"/>
                      <w:szCs w:val="18"/>
                    </w:rPr>
                  </w:r>
                  <w:r w:rsidRPr="00D147EB">
                    <w:rPr>
                      <w:rFonts w:ascii="Trebuchet MS" w:hAnsi="Trebuchet MS"/>
                      <w:color w:val="FF0000"/>
                      <w:sz w:val="18"/>
                      <w:szCs w:val="18"/>
                    </w:rPr>
                    <w:fldChar w:fldCharType="separate"/>
                  </w:r>
                  <w:r w:rsidRPr="00D147EB">
                    <w:rPr>
                      <w:rFonts w:ascii="Trebuchet MS" w:hAnsi="Trebuchet MS"/>
                      <w:color w:val="FF0000"/>
                      <w:sz w:val="18"/>
                      <w:szCs w:val="18"/>
                    </w:rPr>
                    <w:fldChar w:fldCharType="end"/>
                  </w:r>
                  <w:r w:rsidRPr="00D147EB">
                    <w:rPr>
                      <w:rFonts w:ascii="Trebuchet MS" w:hAnsi="Trebuchet MS"/>
                      <w:color w:val="FF0000"/>
                      <w:sz w:val="18"/>
                      <w:szCs w:val="18"/>
                    </w:rPr>
                    <w:t xml:space="preserve"> WLZ-W 1</w:t>
                  </w:r>
                </w:p>
                <w:p w14:paraId="1D3CE34E" w14:textId="77777777" w:rsidR="00E575F0" w:rsidRPr="009363C7" w:rsidRDefault="00E575F0" w:rsidP="00E575F0">
                  <w:pPr>
                    <w:widowControl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t xml:space="preserve"> WLZ-W 2</w:t>
                  </w:r>
                </w:p>
                <w:p w14:paraId="5B4CA124" w14:textId="77777777" w:rsidR="00E575F0" w:rsidRPr="009363C7" w:rsidRDefault="00E575F0" w:rsidP="00E575F0">
                  <w:pPr>
                    <w:widowControl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t xml:space="preserve"> WLZ-W 3</w:t>
                  </w:r>
                </w:p>
                <w:p w14:paraId="2D2760F9" w14:textId="77777777" w:rsidR="00E575F0" w:rsidRPr="009363C7" w:rsidRDefault="00E575F0" w:rsidP="00E575F0">
                  <w:pPr>
                    <w:widowControl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t xml:space="preserve"> WLZ-W 4</w:t>
                  </w:r>
                </w:p>
                <w:p w14:paraId="6843CF1D" w14:textId="77777777" w:rsidR="00854A09" w:rsidRPr="00726BB8" w:rsidRDefault="00854A09" w:rsidP="00E575F0">
                  <w:pPr>
                    <w:widowControl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Selectievakje157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  <w:r w:rsidRPr="009363C7">
                    <w:rPr>
                      <w:rFonts w:ascii="Trebuchet MS" w:hAnsi="Trebuchet MS"/>
                      <w:sz w:val="18"/>
                      <w:szCs w:val="18"/>
                    </w:rPr>
                    <w:t xml:space="preserve"> WLZ-W 5</w:t>
                  </w:r>
                </w:p>
                <w:p w14:paraId="41C8F396" w14:textId="77777777" w:rsidR="00A320DC" w:rsidRPr="00726BB8" w:rsidRDefault="00A320DC">
                  <w:pPr>
                    <w:widowControl/>
                    <w:rPr>
                      <w:rFonts w:ascii="Trebuchet MS" w:hAnsi="Trebuchet MS"/>
                    </w:rPr>
                  </w:pPr>
                </w:p>
              </w:tc>
            </w:tr>
          </w:tbl>
          <w:p w14:paraId="72A3D3EC" w14:textId="47458681" w:rsidR="008B4B04" w:rsidRPr="00726BB8" w:rsidRDefault="00D147EB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D147EB">
              <w:rPr>
                <w:rFonts w:ascii="Trebuchet MS" w:hAnsi="Trebuchet MS"/>
                <w:color w:val="FF0000"/>
                <w:sz w:val="18"/>
                <w:szCs w:val="18"/>
              </w:rPr>
              <w:t>*WLZ GGZ W 1 wordt binnen GGNet niet meer aangenomen.</w:t>
            </w:r>
          </w:p>
        </w:tc>
      </w:tr>
      <w:tr w:rsidR="00A42BFC" w14:paraId="7BAF2A0F" w14:textId="77777777" w:rsidTr="00866189">
        <w:trPr>
          <w:cantSplit/>
          <w:trHeight w:val="412"/>
        </w:trPr>
        <w:tc>
          <w:tcPr>
            <w:tcW w:w="134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2A91FA4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 w:cs="Arial"/>
                <w:sz w:val="18"/>
                <w:szCs w:val="18"/>
                <w:highlight w:val="lightGray"/>
              </w:rPr>
            </w:pPr>
            <w:r w:rsidRPr="00726BB8">
              <w:rPr>
                <w:rFonts w:ascii="Trebuchet MS" w:hAnsi="Trebuchet MS" w:cs="Arial"/>
                <w:sz w:val="18"/>
                <w:szCs w:val="18"/>
              </w:rPr>
              <w:t>Is er dagbesteding geïndiceerd in uw indicatiebesluit?</w:t>
            </w:r>
          </w:p>
        </w:tc>
        <w:tc>
          <w:tcPr>
            <w:tcW w:w="8647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25DAB57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726BB8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5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26BB8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726BB8">
              <w:rPr>
                <w:rFonts w:ascii="Trebuchet MS" w:hAnsi="Trebuchet MS"/>
                <w:sz w:val="18"/>
                <w:szCs w:val="18"/>
              </w:rPr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726BB8">
              <w:rPr>
                <w:rFonts w:ascii="Trebuchet MS" w:hAnsi="Trebuchet MS"/>
                <w:sz w:val="18"/>
                <w:szCs w:val="18"/>
              </w:rPr>
              <w:t xml:space="preserve"> ja, zo ja, Inclusief vervoer? Ja / nee (doorhalen wat niet van toepassing is)</w:t>
            </w:r>
          </w:p>
          <w:p w14:paraId="2BE1A066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 w:cs="Arial"/>
                <w:b/>
                <w:sz w:val="18"/>
                <w:szCs w:val="18"/>
                <w:highlight w:val="lightGray"/>
              </w:rPr>
            </w:pPr>
            <w:r w:rsidRPr="00726BB8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5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26BB8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726BB8">
              <w:rPr>
                <w:rFonts w:ascii="Trebuchet MS" w:hAnsi="Trebuchet MS"/>
                <w:sz w:val="18"/>
                <w:szCs w:val="18"/>
              </w:rPr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726BB8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726BB8">
              <w:rPr>
                <w:rFonts w:ascii="Trebuchet MS" w:hAnsi="Trebuchet MS"/>
                <w:sz w:val="18"/>
                <w:szCs w:val="18"/>
              </w:rPr>
              <w:t xml:space="preserve"> nee </w:t>
            </w:r>
          </w:p>
        </w:tc>
      </w:tr>
    </w:tbl>
    <w:p w14:paraId="0D0B940D" w14:textId="77777777" w:rsidR="008B4B04" w:rsidRDefault="008B4B04"/>
    <w:tbl>
      <w:tblPr>
        <w:tblW w:w="9991" w:type="dxa"/>
        <w:tblInd w:w="69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709"/>
        <w:gridCol w:w="165"/>
        <w:gridCol w:w="869"/>
        <w:gridCol w:w="523"/>
        <w:gridCol w:w="1205"/>
        <w:gridCol w:w="1389"/>
        <w:gridCol w:w="3109"/>
      </w:tblGrid>
      <w:tr w:rsidR="00A42BFC" w14:paraId="44DB915B" w14:textId="77777777" w:rsidTr="00866189">
        <w:trPr>
          <w:cantSplit/>
          <w:trHeight w:val="411"/>
        </w:trPr>
        <w:tc>
          <w:tcPr>
            <w:tcW w:w="99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4C572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  <w:b/>
              </w:rPr>
            </w:pPr>
            <w:r w:rsidRPr="00740F9D">
              <w:rPr>
                <w:rFonts w:ascii="Trebuchet MS" w:hAnsi="Trebuchet MS"/>
                <w:b/>
              </w:rPr>
              <w:t xml:space="preserve">Eerste contactpersoon </w:t>
            </w:r>
            <w:r w:rsidRPr="00740F9D">
              <w:rPr>
                <w:rFonts w:ascii="Trebuchet MS" w:hAnsi="Trebuchet MS"/>
                <w:i/>
              </w:rPr>
              <w:t>(bijvoorbeeld partner, familielid of vriend(in))</w:t>
            </w:r>
          </w:p>
        </w:tc>
      </w:tr>
      <w:tr w:rsidR="00A42BFC" w14:paraId="4B24097F" w14:textId="77777777" w:rsidTr="00866189">
        <w:trPr>
          <w:cantSplit/>
          <w:trHeight w:val="412"/>
        </w:trPr>
        <w:tc>
          <w:tcPr>
            <w:tcW w:w="3765" w:type="dxa"/>
            <w:gridSpan w:val="4"/>
            <w:tcBorders>
              <w:left w:val="single" w:sz="4" w:space="0" w:color="auto"/>
            </w:tcBorders>
            <w:vAlign w:val="center"/>
          </w:tcPr>
          <w:p w14:paraId="5C3492A5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Naam contactpersoon</w:t>
            </w:r>
          </w:p>
        </w:tc>
        <w:tc>
          <w:tcPr>
            <w:tcW w:w="6226" w:type="dxa"/>
            <w:gridSpan w:val="4"/>
            <w:tcBorders>
              <w:right w:val="single" w:sz="4" w:space="0" w:color="auto"/>
            </w:tcBorders>
            <w:vAlign w:val="center"/>
          </w:tcPr>
          <w:p w14:paraId="3409B64F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4" w:name="Text27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44"/>
          </w:p>
        </w:tc>
      </w:tr>
      <w:tr w:rsidR="00A42BFC" w14:paraId="59EA589B" w14:textId="77777777" w:rsidTr="00866189">
        <w:trPr>
          <w:cantSplit/>
          <w:trHeight w:val="412"/>
        </w:trPr>
        <w:tc>
          <w:tcPr>
            <w:tcW w:w="3765" w:type="dxa"/>
            <w:gridSpan w:val="4"/>
            <w:tcBorders>
              <w:left w:val="single" w:sz="4" w:space="0" w:color="auto"/>
            </w:tcBorders>
            <w:vAlign w:val="center"/>
          </w:tcPr>
          <w:p w14:paraId="305D07F5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Adres </w:t>
            </w:r>
          </w:p>
        </w:tc>
        <w:tc>
          <w:tcPr>
            <w:tcW w:w="6226" w:type="dxa"/>
            <w:gridSpan w:val="4"/>
            <w:tcBorders>
              <w:right w:val="single" w:sz="4" w:space="0" w:color="auto"/>
            </w:tcBorders>
            <w:vAlign w:val="center"/>
          </w:tcPr>
          <w:p w14:paraId="3BA75556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5" w:name="Text94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45"/>
          </w:p>
        </w:tc>
      </w:tr>
      <w:tr w:rsidR="00A42BFC" w14:paraId="04ECD655" w14:textId="77777777" w:rsidTr="00866189">
        <w:trPr>
          <w:cantSplit/>
          <w:trHeight w:val="412"/>
        </w:trPr>
        <w:tc>
          <w:tcPr>
            <w:tcW w:w="3765" w:type="dxa"/>
            <w:gridSpan w:val="4"/>
            <w:tcBorders>
              <w:left w:val="single" w:sz="4" w:space="0" w:color="auto"/>
            </w:tcBorders>
            <w:vAlign w:val="center"/>
          </w:tcPr>
          <w:p w14:paraId="28828C27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Postcode en woonplaats</w:t>
            </w:r>
          </w:p>
        </w:tc>
        <w:tc>
          <w:tcPr>
            <w:tcW w:w="6226" w:type="dxa"/>
            <w:gridSpan w:val="4"/>
            <w:tcBorders>
              <w:right w:val="single" w:sz="4" w:space="0" w:color="auto"/>
            </w:tcBorders>
            <w:vAlign w:val="center"/>
          </w:tcPr>
          <w:p w14:paraId="438A6092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6" w:name="Text28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46"/>
          </w:p>
        </w:tc>
      </w:tr>
      <w:tr w:rsidR="00A42BFC" w14:paraId="3ACBE099" w14:textId="77777777" w:rsidTr="00866189">
        <w:trPr>
          <w:cantSplit/>
          <w:trHeight w:val="412"/>
        </w:trPr>
        <w:tc>
          <w:tcPr>
            <w:tcW w:w="3765" w:type="dxa"/>
            <w:gridSpan w:val="4"/>
            <w:tcBorders>
              <w:left w:val="single" w:sz="4" w:space="0" w:color="auto"/>
            </w:tcBorders>
            <w:vAlign w:val="center"/>
          </w:tcPr>
          <w:p w14:paraId="3EFC123B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Telefoon</w:t>
            </w:r>
          </w:p>
        </w:tc>
        <w:tc>
          <w:tcPr>
            <w:tcW w:w="6226" w:type="dxa"/>
            <w:gridSpan w:val="4"/>
            <w:tcBorders>
              <w:right w:val="single" w:sz="4" w:space="0" w:color="auto"/>
            </w:tcBorders>
            <w:vAlign w:val="center"/>
          </w:tcPr>
          <w:p w14:paraId="482D700E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7" w:name="Text29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47"/>
          </w:p>
        </w:tc>
      </w:tr>
      <w:tr w:rsidR="00A42BFC" w14:paraId="19FDDC51" w14:textId="77777777" w:rsidTr="00866189">
        <w:trPr>
          <w:cantSplit/>
          <w:trHeight w:val="577"/>
        </w:trPr>
        <w:tc>
          <w:tcPr>
            <w:tcW w:w="376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ED41F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Relatie tot cliënt 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1B8EE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8" w:name="Text30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48"/>
          </w:p>
        </w:tc>
      </w:tr>
      <w:tr w:rsidR="00A42BFC" w14:paraId="200EA985" w14:textId="77777777" w:rsidTr="00866189">
        <w:trPr>
          <w:cantSplit/>
          <w:trHeight w:val="420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1B2CC" w14:textId="77777777" w:rsidR="008B4B04" w:rsidRPr="00740F9D" w:rsidRDefault="008B4B04">
            <w:pPr>
              <w:pStyle w:val="Amfkop2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Gegevens over uw hulpvraag en problemen</w:t>
            </w:r>
          </w:p>
        </w:tc>
      </w:tr>
      <w:tr w:rsidR="00A42BFC" w14:paraId="13778980" w14:textId="77777777" w:rsidTr="00866189">
        <w:trPr>
          <w:cantSplit/>
          <w:trHeight w:val="420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CC89DE3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Welke belemmeringen ervaart u als gevolg van uw psychische of psychiatrische problemen? </w:t>
            </w:r>
          </w:p>
        </w:tc>
      </w:tr>
      <w:tr w:rsidR="00A42BFC" w14:paraId="3EE53F69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2022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5E9D422" w14:textId="77777777" w:rsidR="008B4B04" w:rsidRPr="00740F9D" w:rsidRDefault="008B4B04">
            <w:pPr>
              <w:pStyle w:val="Voetnoottekst"/>
              <w:widowControl w:val="0"/>
              <w:ind w:right="72"/>
              <w:jc w:val="center"/>
              <w:rPr>
                <w:rFonts w:ascii="Trebuchet MS" w:hAnsi="Trebuchet MS"/>
                <w:b/>
                <w:bCs/>
                <w:iCs/>
                <w:snapToGrid w:val="0"/>
              </w:rPr>
            </w:pPr>
            <w:r w:rsidRPr="00740F9D">
              <w:rPr>
                <w:rFonts w:ascii="Trebuchet MS" w:hAnsi="Trebuchet MS"/>
                <w:i/>
                <w:sz w:val="24"/>
              </w:rPr>
              <w:t xml:space="preserve"> </w:t>
            </w:r>
            <w:r w:rsidRPr="00740F9D">
              <w:rPr>
                <w:rFonts w:ascii="Trebuchet MS" w:hAnsi="Trebuchet MS"/>
                <w:b/>
                <w:bCs/>
                <w:iCs/>
                <w:snapToGrid w:val="0"/>
              </w:rPr>
              <w:t>Levensgebieden</w:t>
            </w:r>
          </w:p>
        </w:tc>
        <w:tc>
          <w:tcPr>
            <w:tcW w:w="1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2217692" w14:textId="77777777" w:rsidR="008B4B04" w:rsidRPr="00740F9D" w:rsidRDefault="008B4B04">
            <w:pPr>
              <w:pStyle w:val="Voetnoottekst"/>
              <w:widowControl w:val="0"/>
              <w:ind w:right="72"/>
              <w:jc w:val="center"/>
              <w:rPr>
                <w:rFonts w:ascii="Trebuchet MS" w:hAnsi="Trebuchet MS"/>
                <w:i/>
                <w:snapToGrid w:val="0"/>
              </w:rPr>
            </w:pPr>
            <w:r w:rsidRPr="00740F9D">
              <w:rPr>
                <w:rFonts w:ascii="Trebuchet MS" w:hAnsi="Trebuchet MS"/>
                <w:i/>
                <w:snapToGrid w:val="0"/>
              </w:rPr>
              <w:t xml:space="preserve">Zijn er </w:t>
            </w:r>
          </w:p>
          <w:p w14:paraId="03966CE4" w14:textId="77777777" w:rsidR="008B4B04" w:rsidRPr="00740F9D" w:rsidRDefault="008B4B04">
            <w:pPr>
              <w:pStyle w:val="Voetnoottekst"/>
              <w:widowControl w:val="0"/>
              <w:ind w:right="72"/>
              <w:rPr>
                <w:rFonts w:ascii="Trebuchet MS" w:hAnsi="Trebuchet MS"/>
                <w:i/>
                <w:snapToGrid w:val="0"/>
              </w:rPr>
            </w:pPr>
            <w:r w:rsidRPr="00740F9D">
              <w:rPr>
                <w:rFonts w:ascii="Trebuchet MS" w:hAnsi="Trebuchet MS"/>
                <w:i/>
                <w:snapToGrid w:val="0"/>
              </w:rPr>
              <w:t>belemmeringen?</w:t>
            </w:r>
          </w:p>
        </w:tc>
        <w:tc>
          <w:tcPr>
            <w:tcW w:w="311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844A8E5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i/>
                <w:sz w:val="20"/>
              </w:rPr>
            </w:pPr>
            <w:r w:rsidRPr="00740F9D">
              <w:rPr>
                <w:rFonts w:ascii="Trebuchet MS" w:hAnsi="Trebuchet MS"/>
                <w:i/>
                <w:sz w:val="20"/>
              </w:rPr>
              <w:t>Zo ja, welke?</w:t>
            </w:r>
          </w:p>
        </w:tc>
        <w:tc>
          <w:tcPr>
            <w:tcW w:w="31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2B27AE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i/>
                <w:sz w:val="20"/>
              </w:rPr>
            </w:pPr>
            <w:r w:rsidRPr="00740F9D">
              <w:rPr>
                <w:rFonts w:ascii="Trebuchet MS" w:hAnsi="Trebuchet MS"/>
                <w:i/>
                <w:sz w:val="20"/>
              </w:rPr>
              <w:t>Welke hulp denkt u nodig te hebben?</w:t>
            </w:r>
          </w:p>
        </w:tc>
      </w:tr>
      <w:tr w:rsidR="00A42BFC" w14:paraId="25E56B7A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8"/>
        </w:trPr>
        <w:tc>
          <w:tcPr>
            <w:tcW w:w="202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7B00A" w14:textId="77777777" w:rsidR="008B4B04" w:rsidRPr="00740F9D" w:rsidRDefault="008B4B04">
            <w:pPr>
              <w:ind w:right="72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C1602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i/>
                <w:sz w:val="16"/>
              </w:rPr>
            </w:pPr>
            <w:r w:rsidRPr="00740F9D">
              <w:rPr>
                <w:rFonts w:ascii="Trebuchet MS" w:hAnsi="Trebuchet MS"/>
                <w:i/>
                <w:sz w:val="16"/>
              </w:rPr>
              <w:t>Nee</w:t>
            </w:r>
          </w:p>
        </w:tc>
        <w:tc>
          <w:tcPr>
            <w:tcW w:w="10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FC342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i/>
                <w:sz w:val="16"/>
              </w:rPr>
            </w:pPr>
            <w:r w:rsidRPr="00740F9D">
              <w:rPr>
                <w:rFonts w:ascii="Trebuchet MS" w:hAnsi="Trebuchet MS"/>
                <w:i/>
                <w:sz w:val="16"/>
              </w:rPr>
              <w:t>Ja</w:t>
            </w:r>
          </w:p>
        </w:tc>
        <w:tc>
          <w:tcPr>
            <w:tcW w:w="3117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61E4C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31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AFD9C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A42BFC" w14:paraId="52B5A9F3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03B24" w14:textId="77777777" w:rsidR="008B4B04" w:rsidRPr="00740F9D" w:rsidRDefault="008B4B04">
            <w:pPr>
              <w:ind w:right="72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  <w:sz w:val="20"/>
              </w:rPr>
              <w:t>Lichamelijk functioneren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F79F7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9" w:name="Selectievakje18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49"/>
          </w:p>
        </w:tc>
        <w:tc>
          <w:tcPr>
            <w:tcW w:w="10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F0F5C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0" w:name="Selectievakje19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0"/>
          </w:p>
        </w:tc>
        <w:tc>
          <w:tcPr>
            <w:tcW w:w="31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DD27B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1"/>
          </w:p>
        </w:tc>
        <w:tc>
          <w:tcPr>
            <w:tcW w:w="3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19F0B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2" w:name="Text38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2"/>
          </w:p>
        </w:tc>
      </w:tr>
      <w:tr w:rsidR="00A42BFC" w14:paraId="760EA053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88612" w14:textId="77777777" w:rsidR="008B4B04" w:rsidRPr="00740F9D" w:rsidRDefault="0049703E">
            <w:pPr>
              <w:ind w:right="72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  <w:sz w:val="20"/>
              </w:rPr>
              <w:t>Geestelijke ge</w:t>
            </w:r>
            <w:r w:rsidR="008B4B04" w:rsidRPr="00740F9D">
              <w:rPr>
                <w:rFonts w:ascii="Trebuchet MS" w:hAnsi="Trebuchet MS"/>
                <w:sz w:val="20"/>
              </w:rPr>
              <w:t>zondheid/welzijn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E8F5A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0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6258D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31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90059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3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E8D74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A42BFC" w14:paraId="1542CADF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DB0C7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Huishouden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C1507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3" w:name="Selectievakje20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3"/>
          </w:p>
        </w:tc>
        <w:tc>
          <w:tcPr>
            <w:tcW w:w="10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412B4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4" w:name="Selectievakje21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4"/>
          </w:p>
        </w:tc>
        <w:tc>
          <w:tcPr>
            <w:tcW w:w="31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2A74C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5" w:name="Text32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5"/>
          </w:p>
        </w:tc>
        <w:tc>
          <w:tcPr>
            <w:tcW w:w="3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F4319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6" w:name="Text39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6"/>
          </w:p>
        </w:tc>
      </w:tr>
      <w:tr w:rsidR="00A42BFC" w14:paraId="7095482B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4BC5A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Persoonlijke verzorging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6DC9A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7" w:name="Selectievakje22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7"/>
          </w:p>
        </w:tc>
        <w:tc>
          <w:tcPr>
            <w:tcW w:w="10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27702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8" w:name="Selectievakje23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8"/>
          </w:p>
        </w:tc>
        <w:tc>
          <w:tcPr>
            <w:tcW w:w="31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5006B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9" w:name="Text33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59"/>
          </w:p>
        </w:tc>
        <w:tc>
          <w:tcPr>
            <w:tcW w:w="3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187F8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0" w:name="Text40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0"/>
          </w:p>
        </w:tc>
      </w:tr>
      <w:tr w:rsidR="00A42BFC" w14:paraId="62555309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0914D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Contacten/</w:t>
            </w:r>
          </w:p>
          <w:p w14:paraId="3138DECD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sociaal netwerk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2CB4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1" w:name="Selectievakje26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1"/>
          </w:p>
        </w:tc>
        <w:tc>
          <w:tcPr>
            <w:tcW w:w="10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AF6C8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2" w:name="Selectievakje27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2"/>
          </w:p>
        </w:tc>
        <w:tc>
          <w:tcPr>
            <w:tcW w:w="31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63BE0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3" w:name="Text35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3"/>
          </w:p>
        </w:tc>
        <w:tc>
          <w:tcPr>
            <w:tcW w:w="3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CE8FA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4" w:name="Text42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4"/>
          </w:p>
        </w:tc>
      </w:tr>
      <w:tr w:rsidR="00A42BFC" w14:paraId="59AAF642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9E12D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Financiële en administratieve zaken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EA80E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5" w:name="Selectievakje28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5"/>
          </w:p>
        </w:tc>
        <w:tc>
          <w:tcPr>
            <w:tcW w:w="10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DF7F7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6" w:name="Selectievakje29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6"/>
          </w:p>
        </w:tc>
        <w:tc>
          <w:tcPr>
            <w:tcW w:w="31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14B35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7" w:name="Text36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7"/>
          </w:p>
        </w:tc>
        <w:tc>
          <w:tcPr>
            <w:tcW w:w="3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775EF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8" w:name="Text43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8"/>
          </w:p>
        </w:tc>
      </w:tr>
      <w:tr w:rsidR="00A42BFC" w14:paraId="44D50678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2D2D8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Dagbesteding/</w:t>
            </w:r>
          </w:p>
          <w:p w14:paraId="3087DFE6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werk/opleiding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EB898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9" w:name="Selectievakje30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69"/>
          </w:p>
        </w:tc>
        <w:tc>
          <w:tcPr>
            <w:tcW w:w="10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D28BE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0" w:name="Selectievakje31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0"/>
          </w:p>
        </w:tc>
        <w:tc>
          <w:tcPr>
            <w:tcW w:w="31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A6BBB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1" w:name="Text37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1"/>
          </w:p>
        </w:tc>
        <w:tc>
          <w:tcPr>
            <w:tcW w:w="3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73F94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2" w:name="Text44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2"/>
          </w:p>
        </w:tc>
      </w:tr>
      <w:tr w:rsidR="00A42BFC" w14:paraId="1923EB53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F561F8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Medicatiegebruik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194A08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0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FC1D2E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311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7A1098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31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28EC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854A09" w14:paraId="6460B898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7"/>
        </w:trPr>
        <w:tc>
          <w:tcPr>
            <w:tcW w:w="376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22E91" w14:textId="77777777" w:rsidR="00854A09" w:rsidRPr="00740F9D" w:rsidRDefault="00854A09" w:rsidP="00003C69">
            <w:pPr>
              <w:ind w:right="72"/>
              <w:rPr>
                <w:rFonts w:ascii="Trebuchet MS" w:hAnsi="Trebuchet MS"/>
                <w:spacing w:val="6"/>
                <w:sz w:val="20"/>
              </w:rPr>
            </w:pPr>
            <w:r w:rsidRPr="00740F9D">
              <w:rPr>
                <w:rFonts w:ascii="Trebuchet MS" w:hAnsi="Trebuchet MS"/>
                <w:spacing w:val="6"/>
                <w:sz w:val="20"/>
              </w:rPr>
              <w:lastRenderedPageBreak/>
              <w:t>Zijn er zaken die tot nu toe niet gevraagd zijn maar die wel van belang zijn wanneer u gebruik gaat maken van Beschermd Wonen?</w:t>
            </w:r>
          </w:p>
        </w:tc>
        <w:tc>
          <w:tcPr>
            <w:tcW w:w="622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854A09" w:rsidRPr="00740F9D" w:rsidRDefault="00854A09">
            <w:pPr>
              <w:ind w:right="72"/>
              <w:rPr>
                <w:rFonts w:ascii="Trebuchet MS" w:hAnsi="Trebuchet MS"/>
                <w:sz w:val="20"/>
              </w:rPr>
            </w:pPr>
          </w:p>
          <w:p w14:paraId="3DEEC669" w14:textId="77777777" w:rsidR="00854A09" w:rsidRPr="00740F9D" w:rsidRDefault="00854A09">
            <w:pPr>
              <w:ind w:right="72"/>
              <w:rPr>
                <w:rFonts w:ascii="Trebuchet MS" w:hAnsi="Trebuchet MS"/>
                <w:sz w:val="20"/>
              </w:rPr>
            </w:pPr>
          </w:p>
          <w:p w14:paraId="3656B9AB" w14:textId="77777777" w:rsidR="00854A09" w:rsidRPr="00740F9D" w:rsidRDefault="00854A09">
            <w:pPr>
              <w:ind w:right="72"/>
              <w:rPr>
                <w:rFonts w:ascii="Trebuchet MS" w:hAnsi="Trebuchet MS"/>
                <w:sz w:val="20"/>
              </w:rPr>
            </w:pPr>
          </w:p>
          <w:p w14:paraId="45FB0818" w14:textId="77777777" w:rsidR="00854A09" w:rsidRPr="00740F9D" w:rsidRDefault="00854A09">
            <w:pPr>
              <w:ind w:right="72"/>
              <w:rPr>
                <w:rFonts w:ascii="Trebuchet MS" w:hAnsi="Trebuchet MS"/>
                <w:sz w:val="20"/>
              </w:rPr>
            </w:pPr>
          </w:p>
          <w:p w14:paraId="049F31CB" w14:textId="77777777" w:rsidR="00854A09" w:rsidRPr="00740F9D" w:rsidRDefault="00854A09">
            <w:pPr>
              <w:ind w:right="72"/>
              <w:rPr>
                <w:rFonts w:ascii="Trebuchet MS" w:hAnsi="Trebuchet MS"/>
                <w:sz w:val="20"/>
              </w:rPr>
            </w:pPr>
          </w:p>
        </w:tc>
      </w:tr>
      <w:tr w:rsidR="00A42BFC" w14:paraId="50579397" w14:textId="77777777" w:rsidTr="00866189">
        <w:trPr>
          <w:cantSplit/>
          <w:trHeight w:val="420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22EB0" w14:textId="77777777" w:rsidR="008B4B04" w:rsidRPr="00740F9D" w:rsidRDefault="008B4B04" w:rsidP="00726BB8">
            <w:pPr>
              <w:pStyle w:val="Amfkop2"/>
              <w:pageBreakBefore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Verbijzondering of aanvulling problematiek </w:t>
            </w:r>
            <w:r w:rsidRPr="00740F9D">
              <w:rPr>
                <w:rFonts w:ascii="Trebuchet MS" w:hAnsi="Trebuchet MS"/>
              </w:rPr>
              <w:br/>
            </w:r>
          </w:p>
        </w:tc>
      </w:tr>
      <w:tr w:rsidR="00A42BFC" w14:paraId="55A3242C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8"/>
        </w:trPr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7511E" w14:textId="77777777" w:rsidR="008B4B04" w:rsidRPr="00740F9D" w:rsidRDefault="008B4B04">
            <w:pPr>
              <w:ind w:right="72"/>
              <w:rPr>
                <w:rFonts w:ascii="Trebuchet MS" w:hAnsi="Trebuchet MS"/>
                <w:b/>
                <w:i/>
                <w:sz w:val="20"/>
              </w:rPr>
            </w:pPr>
            <w:r w:rsidRPr="00740F9D">
              <w:rPr>
                <w:rFonts w:ascii="Trebuchet MS" w:hAnsi="Trebuchet MS"/>
                <w:i/>
                <w:sz w:val="20"/>
              </w:rPr>
              <w:t xml:space="preserve">Zijn er problemen m.b.t.:  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F2014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i/>
                <w:sz w:val="16"/>
              </w:rPr>
            </w:pPr>
            <w:r w:rsidRPr="00740F9D">
              <w:rPr>
                <w:rFonts w:ascii="Trebuchet MS" w:hAnsi="Trebuchet MS"/>
                <w:i/>
                <w:sz w:val="16"/>
              </w:rPr>
              <w:t>Nee/</w:t>
            </w:r>
          </w:p>
          <w:p w14:paraId="1AD1F862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i/>
                <w:sz w:val="16"/>
              </w:rPr>
            </w:pPr>
            <w:r w:rsidRPr="00740F9D">
              <w:rPr>
                <w:rFonts w:ascii="Trebuchet MS" w:hAnsi="Trebuchet MS"/>
                <w:i/>
                <w:sz w:val="16"/>
              </w:rPr>
              <w:t>NVT</w:t>
            </w:r>
          </w:p>
        </w:tc>
        <w:tc>
          <w:tcPr>
            <w:tcW w:w="1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478D1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i/>
                <w:sz w:val="16"/>
              </w:rPr>
            </w:pPr>
            <w:r w:rsidRPr="00740F9D">
              <w:rPr>
                <w:rFonts w:ascii="Trebuchet MS" w:hAnsi="Trebuchet MS"/>
                <w:i/>
                <w:sz w:val="16"/>
              </w:rPr>
              <w:t>Ja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FA959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i/>
                <w:sz w:val="16"/>
              </w:rPr>
            </w:pPr>
            <w:r w:rsidRPr="00740F9D">
              <w:rPr>
                <w:rFonts w:ascii="Trebuchet MS" w:hAnsi="Trebuchet MS"/>
                <w:i/>
                <w:sz w:val="16"/>
              </w:rPr>
              <w:t>Toelichting</w:t>
            </w:r>
          </w:p>
        </w:tc>
      </w:tr>
      <w:tr w:rsidR="00A42BFC" w14:paraId="3E5F2ABD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5"/>
        </w:trPr>
        <w:tc>
          <w:tcPr>
            <w:tcW w:w="28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F8F26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 xml:space="preserve">Oriëntatie </w:t>
            </w:r>
          </w:p>
          <w:p w14:paraId="5E13D8A8" w14:textId="77777777" w:rsidR="008B4B04" w:rsidRPr="00740F9D" w:rsidRDefault="008B4B04">
            <w:pPr>
              <w:ind w:right="72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  <w:sz w:val="16"/>
                <w:szCs w:val="16"/>
              </w:rPr>
              <w:t>(tijd, plaats, ruimte, persoon)</w:t>
            </w:r>
            <w:r w:rsidRPr="00740F9D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4CE81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3" w:name="Selectievakje62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3"/>
          </w:p>
        </w:tc>
        <w:tc>
          <w:tcPr>
            <w:tcW w:w="1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CD35D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4" w:name="Selectievakje63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4"/>
          </w:p>
        </w:tc>
        <w:tc>
          <w:tcPr>
            <w:tcW w:w="4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A902C8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A42BFC" w14:paraId="1446A4E1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6"/>
        </w:trPr>
        <w:tc>
          <w:tcPr>
            <w:tcW w:w="28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E5888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 xml:space="preserve">Psychosociale functies </w:t>
            </w:r>
            <w:r w:rsidRPr="00740F9D">
              <w:rPr>
                <w:rFonts w:ascii="Trebuchet MS" w:hAnsi="Trebuchet MS"/>
                <w:sz w:val="16"/>
                <w:szCs w:val="16"/>
              </w:rPr>
              <w:t>(concentratie, geheugen en denken, perceptie van omgeving, motivatie, initiatief nemen)</w:t>
            </w:r>
          </w:p>
        </w:tc>
        <w:tc>
          <w:tcPr>
            <w:tcW w:w="1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80833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5" w:name="Selectievakje64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5"/>
          </w:p>
        </w:tc>
        <w:tc>
          <w:tcPr>
            <w:tcW w:w="1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8F90F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6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6" w:name="Selectievakje65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6"/>
          </w:p>
        </w:tc>
        <w:tc>
          <w:tcPr>
            <w:tcW w:w="4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47D3E5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A42BFC" w14:paraId="3125FB31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7"/>
        </w:trPr>
        <w:tc>
          <w:tcPr>
            <w:tcW w:w="28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5361D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Motorisch functioneren</w:t>
            </w:r>
          </w:p>
        </w:tc>
        <w:tc>
          <w:tcPr>
            <w:tcW w:w="1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FFE54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6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7" w:name="Selectievakje66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7"/>
          </w:p>
        </w:tc>
        <w:tc>
          <w:tcPr>
            <w:tcW w:w="1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1AA17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6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8" w:name="Selectievakje67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8"/>
          </w:p>
        </w:tc>
        <w:tc>
          <w:tcPr>
            <w:tcW w:w="4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AB5844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A42BFC" w14:paraId="727BC203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9"/>
        </w:trPr>
        <w:tc>
          <w:tcPr>
            <w:tcW w:w="28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A334A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Gedrag/veiligheid</w:t>
            </w:r>
          </w:p>
        </w:tc>
        <w:tc>
          <w:tcPr>
            <w:tcW w:w="1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D735E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9" w:name="Selectievakje68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79"/>
          </w:p>
        </w:tc>
        <w:tc>
          <w:tcPr>
            <w:tcW w:w="1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10B32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6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80" w:name="Selectievakje69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0"/>
          </w:p>
        </w:tc>
        <w:tc>
          <w:tcPr>
            <w:tcW w:w="4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5E147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A42BFC" w14:paraId="2E246587" w14:textId="77777777" w:rsidTr="00866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2"/>
        </w:trPr>
        <w:tc>
          <w:tcPr>
            <w:tcW w:w="28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DA08C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Verslaving</w:t>
            </w:r>
          </w:p>
        </w:tc>
        <w:tc>
          <w:tcPr>
            <w:tcW w:w="1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BF147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7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81" w:name="Selectievakje70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1"/>
          </w:p>
        </w:tc>
        <w:tc>
          <w:tcPr>
            <w:tcW w:w="1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379B2" w14:textId="77777777" w:rsidR="008B4B04" w:rsidRPr="00740F9D" w:rsidRDefault="008B4B04">
            <w:pPr>
              <w:ind w:right="72"/>
              <w:jc w:val="center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7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82" w:name="Selectievakje71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2"/>
          </w:p>
        </w:tc>
        <w:tc>
          <w:tcPr>
            <w:tcW w:w="4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9C1BA9" w14:textId="77777777" w:rsidR="008B4B04" w:rsidRPr="00740F9D" w:rsidRDefault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A42BFC" w14:paraId="776A2F5F" w14:textId="77777777" w:rsidTr="00866189">
        <w:trPr>
          <w:cantSplit/>
          <w:trHeight w:val="420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02FFC" w14:textId="77777777" w:rsidR="008B4B04" w:rsidRPr="00740F9D" w:rsidRDefault="008B4B04">
            <w:pPr>
              <w:pStyle w:val="Amfkop2"/>
              <w:spacing w:line="264" w:lineRule="auto"/>
              <w:rPr>
                <w:rFonts w:ascii="Trebuchet MS" w:hAnsi="Trebuchet MS"/>
                <w:sz w:val="16"/>
                <w:szCs w:val="16"/>
              </w:rPr>
            </w:pPr>
            <w:r w:rsidRPr="00740F9D">
              <w:rPr>
                <w:rFonts w:ascii="Trebuchet MS" w:hAnsi="Trebuchet MS"/>
              </w:rPr>
              <w:t>Gegevens over begeleidingsintensiteit</w:t>
            </w:r>
            <w:r w:rsidRPr="00740F9D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  <w:p w14:paraId="53128261" w14:textId="77777777" w:rsidR="008B4B04" w:rsidRPr="00740F9D" w:rsidRDefault="008B4B04">
            <w:pPr>
              <w:pStyle w:val="Amfkop2"/>
              <w:spacing w:line="264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A42BFC" w14:paraId="4D8A7582" w14:textId="77777777" w:rsidTr="00866189">
        <w:trPr>
          <w:cantSplit/>
          <w:trHeight w:val="1366"/>
        </w:trPr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</w:tcPr>
          <w:p w14:paraId="3839C10C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  <w:snapToGrid w:val="0"/>
              </w:rPr>
            </w:pPr>
            <w:r w:rsidRPr="00740F9D">
              <w:rPr>
                <w:rFonts w:ascii="Trebuchet MS" w:hAnsi="Trebuchet MS"/>
                <w:snapToGrid w:val="0"/>
              </w:rPr>
              <w:br/>
              <w:t xml:space="preserve">Welke begeleidingsintensiteit </w:t>
            </w:r>
          </w:p>
          <w:p w14:paraId="34702AB1" w14:textId="77777777" w:rsidR="008B4B04" w:rsidRPr="00740F9D" w:rsidRDefault="008B4B04">
            <w:pPr>
              <w:pStyle w:val="aanmeldformulierIOG"/>
              <w:spacing w:line="264" w:lineRule="auto"/>
              <w:rPr>
                <w:rFonts w:ascii="Trebuchet MS" w:hAnsi="Trebuchet MS"/>
                <w:snapToGrid w:val="0"/>
              </w:rPr>
            </w:pPr>
            <w:r w:rsidRPr="00740F9D">
              <w:rPr>
                <w:rFonts w:ascii="Trebuchet MS" w:hAnsi="Trebuchet MS"/>
                <w:snapToGrid w:val="0"/>
              </w:rPr>
              <w:t xml:space="preserve">heeft uw cliënt nodig?  </w:t>
            </w:r>
          </w:p>
        </w:tc>
        <w:tc>
          <w:tcPr>
            <w:tcW w:w="7095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</w:tcPr>
          <w:p w14:paraId="697D1527" w14:textId="77777777" w:rsidR="008B4B04" w:rsidRPr="00740F9D" w:rsidRDefault="008B4B04">
            <w:pPr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br/>
            </w: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4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83" w:name="Selectievakje144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3"/>
            <w:r w:rsidRPr="00740F9D">
              <w:rPr>
                <w:rFonts w:ascii="Trebuchet MS" w:hAnsi="Trebuchet MS"/>
                <w:sz w:val="20"/>
              </w:rPr>
              <w:t xml:space="preserve">  24 uurs continu </w:t>
            </w:r>
          </w:p>
          <w:p w14:paraId="71414E0A" w14:textId="77777777" w:rsidR="008B4B04" w:rsidRPr="00740F9D" w:rsidRDefault="008B4B04">
            <w:pPr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4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84" w:name="Selectievakje145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4"/>
            <w:r w:rsidRPr="00740F9D">
              <w:rPr>
                <w:rFonts w:ascii="Trebuchet MS" w:hAnsi="Trebuchet MS"/>
                <w:sz w:val="20"/>
              </w:rPr>
              <w:t xml:space="preserve">  24 uurs in nabijheid </w:t>
            </w:r>
          </w:p>
          <w:p w14:paraId="740C42DA" w14:textId="77777777" w:rsidR="008B4B04" w:rsidRPr="00740F9D" w:rsidRDefault="008B4B04">
            <w:pPr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85" w:name="Selectievakje146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5"/>
            <w:r w:rsidRPr="00740F9D">
              <w:rPr>
                <w:rFonts w:ascii="Trebuchet MS" w:hAnsi="Trebuchet MS"/>
                <w:sz w:val="20"/>
              </w:rPr>
              <w:t xml:space="preserve">  beperkte begeleiding op afroep/afspraak </w:t>
            </w:r>
          </w:p>
          <w:p w14:paraId="46AEE15E" w14:textId="77777777" w:rsidR="008B4B04" w:rsidRPr="00740F9D" w:rsidRDefault="008B4B04">
            <w:pPr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4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86" w:name="Selectievakje147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6"/>
            <w:r w:rsidRPr="00740F9D">
              <w:rPr>
                <w:rFonts w:ascii="Trebuchet MS" w:hAnsi="Trebuchet MS"/>
                <w:sz w:val="20"/>
              </w:rPr>
              <w:t xml:space="preserve">  begeleiding op afspraak </w:t>
            </w:r>
            <w:r w:rsidRPr="00740F9D">
              <w:rPr>
                <w:rFonts w:ascii="Trebuchet MS" w:hAnsi="Trebuchet MS"/>
                <w:sz w:val="20"/>
              </w:rPr>
              <w:br/>
            </w:r>
          </w:p>
        </w:tc>
      </w:tr>
      <w:tr w:rsidR="00A42BFC" w14:paraId="0876C32D" w14:textId="77777777" w:rsidTr="00866189">
        <w:trPr>
          <w:cantSplit/>
          <w:trHeight w:val="452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9111A73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  <w:sz w:val="24"/>
              </w:rPr>
              <w:br w:type="page"/>
            </w:r>
            <w:r w:rsidRPr="00740F9D">
              <w:rPr>
                <w:rFonts w:ascii="Trebuchet MS" w:hAnsi="Trebuchet MS"/>
                <w:b/>
                <w:sz w:val="22"/>
              </w:rPr>
              <w:t>Aanmeldgegevens</w:t>
            </w:r>
          </w:p>
        </w:tc>
      </w:tr>
      <w:tr w:rsidR="00A42BFC" w14:paraId="4A08C254" w14:textId="77777777" w:rsidTr="00866189">
        <w:trPr>
          <w:trHeight w:val="1335"/>
        </w:trPr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AFC821" w14:textId="77777777" w:rsidR="008B4B04" w:rsidRPr="00740F9D" w:rsidRDefault="008B4B04" w:rsidP="008C471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Welke stappen heeft u ondernomen om u te oriënteren binnen </w:t>
            </w:r>
            <w:r w:rsidR="008C4714" w:rsidRPr="00740F9D">
              <w:rPr>
                <w:rFonts w:ascii="Trebuchet MS" w:hAnsi="Trebuchet MS"/>
              </w:rPr>
              <w:t>Beschermd Wonen</w:t>
            </w:r>
            <w:r w:rsidRPr="00740F9D">
              <w:rPr>
                <w:rFonts w:ascii="Trebuchet MS" w:hAnsi="Trebuchet MS"/>
              </w:rPr>
              <w:t xml:space="preserve"> en wanneer is dat geweest?</w:t>
            </w:r>
          </w:p>
        </w:tc>
        <w:tc>
          <w:tcPr>
            <w:tcW w:w="622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18084" w14:textId="77777777" w:rsidR="008B4B04" w:rsidRPr="00740F9D" w:rsidRDefault="008B4B04" w:rsidP="008B4B04">
            <w:pPr>
              <w:spacing w:line="288" w:lineRule="auto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7" w:name="Selectievakje148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7"/>
            <w:r w:rsidRPr="00740F9D">
              <w:rPr>
                <w:rFonts w:ascii="Trebuchet MS" w:hAnsi="Trebuchet MS"/>
                <w:sz w:val="20"/>
              </w:rPr>
              <w:t xml:space="preserve">  Telefonisch informatie opgevraagd</w:t>
            </w:r>
          </w:p>
          <w:p w14:paraId="4C7AE371" w14:textId="77777777" w:rsidR="008B4B04" w:rsidRPr="00740F9D" w:rsidRDefault="008B4B04" w:rsidP="008B4B04">
            <w:pPr>
              <w:spacing w:line="288" w:lineRule="auto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5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8" w:name="Selectievakje151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8"/>
            <w:r w:rsidRPr="00740F9D">
              <w:rPr>
                <w:rFonts w:ascii="Trebuchet MS" w:hAnsi="Trebuchet MS"/>
                <w:sz w:val="20"/>
              </w:rPr>
              <w:t xml:space="preserve">  Een bezoek gebracht aan de woonplek van mijn voorkeur</w:t>
            </w:r>
          </w:p>
          <w:p w14:paraId="6A1844DC" w14:textId="77777777" w:rsidR="008B4B04" w:rsidRPr="00740F9D" w:rsidRDefault="008B4B04" w:rsidP="008B4B04">
            <w:pPr>
              <w:spacing w:line="288" w:lineRule="auto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 xml:space="preserve">gesproken met: </w:t>
            </w: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9" w:name="Text108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89"/>
          </w:p>
          <w:p w14:paraId="6F329E9F" w14:textId="77777777" w:rsidR="008B4B04" w:rsidRPr="00740F9D" w:rsidRDefault="008B4B04" w:rsidP="008B4B04">
            <w:pPr>
              <w:spacing w:line="288" w:lineRule="auto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 xml:space="preserve">datum bezoek: </w:t>
            </w: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0" w:name="Text109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90"/>
          </w:p>
        </w:tc>
      </w:tr>
    </w:tbl>
    <w:p w14:paraId="62486C05" w14:textId="77777777" w:rsidR="008B4B04" w:rsidRDefault="008B4B04" w:rsidP="008B4B04"/>
    <w:tbl>
      <w:tblPr>
        <w:tblW w:w="978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35"/>
        <w:gridCol w:w="3695"/>
      </w:tblGrid>
      <w:tr w:rsidR="00A42BFC" w14:paraId="18484640" w14:textId="77777777" w:rsidTr="687DD9E3">
        <w:trPr>
          <w:cantSplit/>
          <w:trHeight w:val="463"/>
        </w:trPr>
        <w:tc>
          <w:tcPr>
            <w:tcW w:w="2552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DA7E13" w14:textId="77777777" w:rsidR="008B4B04" w:rsidRPr="00740F9D" w:rsidRDefault="008B4B04" w:rsidP="00726BB8">
            <w:pPr>
              <w:pStyle w:val="Voetnoottekst"/>
              <w:pageBreakBefore/>
              <w:widowControl w:val="0"/>
              <w:spacing w:line="288" w:lineRule="auto"/>
              <w:rPr>
                <w:rFonts w:ascii="Trebuchet MS" w:hAnsi="Trebuchet MS"/>
                <w:b/>
                <w:spacing w:val="6"/>
              </w:rPr>
            </w:pPr>
            <w:r w:rsidRPr="00740F9D">
              <w:rPr>
                <w:rFonts w:ascii="Trebuchet MS" w:hAnsi="Trebuchet MS"/>
              </w:rPr>
              <w:t>Naar welke vorm van wonen gaat uw voorkeur uit?</w:t>
            </w:r>
          </w:p>
        </w:tc>
        <w:tc>
          <w:tcPr>
            <w:tcW w:w="3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7A175E83" w14:textId="77777777" w:rsidR="008B4B04" w:rsidRPr="00740F9D" w:rsidRDefault="008B4B04" w:rsidP="008B4B04">
            <w:pPr>
              <w:spacing w:line="288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40F9D">
              <w:rPr>
                <w:rFonts w:ascii="Trebuchet MS" w:hAnsi="Trebuchet MS"/>
                <w:b/>
                <w:sz w:val="20"/>
              </w:rPr>
              <w:t>Regio Winterswijk / Groenlo</w:t>
            </w:r>
          </w:p>
        </w:tc>
        <w:tc>
          <w:tcPr>
            <w:tcW w:w="3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21986A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jc w:val="center"/>
              <w:rPr>
                <w:rFonts w:ascii="Trebuchet MS" w:hAnsi="Trebuchet MS"/>
                <w:b/>
                <w:spacing w:val="6"/>
              </w:rPr>
            </w:pPr>
            <w:r w:rsidRPr="00740F9D">
              <w:rPr>
                <w:rFonts w:ascii="Trebuchet MS" w:hAnsi="Trebuchet MS"/>
                <w:b/>
                <w:spacing w:val="6"/>
              </w:rPr>
              <w:t>Regio Doetinchem</w:t>
            </w:r>
          </w:p>
        </w:tc>
      </w:tr>
      <w:tr w:rsidR="00A42BFC" w14:paraId="175E429C" w14:textId="77777777" w:rsidTr="00B25827">
        <w:trPr>
          <w:cantSplit/>
          <w:trHeight w:val="1925"/>
        </w:trPr>
        <w:tc>
          <w:tcPr>
            <w:tcW w:w="2552" w:type="dxa"/>
            <w:vMerge/>
          </w:tcPr>
          <w:p w14:paraId="4101652C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</w:p>
        </w:tc>
        <w:tc>
          <w:tcPr>
            <w:tcW w:w="3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28821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  <w:spacing w:val="6"/>
              </w:rPr>
              <w:fldChar w:fldCharType="begin">
                <w:ffData>
                  <w:name w:val="Selectievakje10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1" w:name="Selectievakje102"/>
            <w:r w:rsidRPr="00740F9D">
              <w:rPr>
                <w:rFonts w:ascii="Trebuchet MS" w:hAnsi="Trebuchet MS"/>
                <w:spacing w:val="6"/>
              </w:rPr>
              <w:instrText xml:space="preserve"> FORMCHECKBOX </w:instrText>
            </w:r>
            <w:r w:rsidRPr="00740F9D">
              <w:rPr>
                <w:rFonts w:ascii="Trebuchet MS" w:hAnsi="Trebuchet MS"/>
                <w:spacing w:val="6"/>
              </w:rPr>
            </w:r>
            <w:r w:rsidRPr="00740F9D">
              <w:rPr>
                <w:rFonts w:ascii="Trebuchet MS" w:hAnsi="Trebuchet MS"/>
                <w:spacing w:val="6"/>
              </w:rPr>
              <w:fldChar w:fldCharType="separate"/>
            </w:r>
            <w:r w:rsidRPr="00740F9D">
              <w:rPr>
                <w:rFonts w:ascii="Trebuchet MS" w:hAnsi="Trebuchet MS"/>
                <w:spacing w:val="6"/>
              </w:rPr>
              <w:fldChar w:fldCharType="end"/>
            </w:r>
            <w:bookmarkEnd w:id="91"/>
            <w:r w:rsidRPr="00740F9D">
              <w:rPr>
                <w:rFonts w:ascii="Trebuchet MS" w:hAnsi="Trebuchet MS"/>
                <w:spacing w:val="6"/>
              </w:rPr>
              <w:t xml:space="preserve"> </w:t>
            </w:r>
            <w:r w:rsidRPr="00740F9D">
              <w:rPr>
                <w:rFonts w:ascii="Trebuchet MS" w:hAnsi="Trebuchet MS"/>
              </w:rPr>
              <w:t>Beschermd Wonen Eibergen</w:t>
            </w:r>
          </w:p>
          <w:p w14:paraId="507DECF2" w14:textId="77777777" w:rsidR="008B4B04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Selectievakje10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2" w:name="Selectievakje104"/>
            <w:r w:rsidRPr="00740F9D">
              <w:rPr>
                <w:rFonts w:ascii="Trebuchet MS" w:hAnsi="Trebuchet MS"/>
              </w:rPr>
              <w:instrText xml:space="preserve"> FORMCHECKBOX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</w:rPr>
              <w:fldChar w:fldCharType="end"/>
            </w:r>
            <w:bookmarkEnd w:id="92"/>
            <w:r w:rsidRPr="00740F9D">
              <w:rPr>
                <w:rFonts w:ascii="Trebuchet MS" w:hAnsi="Trebuchet MS"/>
              </w:rPr>
              <w:t xml:space="preserve"> Beschermd Wonen Winterswijk</w:t>
            </w:r>
          </w:p>
          <w:p w14:paraId="13B353D6" w14:textId="03202BF8" w:rsidR="005D34EC" w:rsidRDefault="00B25827" w:rsidP="00B25827">
            <w:pPr>
              <w:pStyle w:val="Voetnoottekst"/>
              <w:widowControl w:val="0"/>
              <w:numPr>
                <w:ilvl w:val="1"/>
                <w:numId w:val="3"/>
              </w:numPr>
              <w:spacing w:line="288" w:lineRule="auto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Jonkershof</w:t>
            </w:r>
            <w:proofErr w:type="spellEnd"/>
          </w:p>
          <w:p w14:paraId="2E45053D" w14:textId="71B07646" w:rsidR="00B25827" w:rsidRPr="00127002" w:rsidRDefault="007E00C3" w:rsidP="00127002">
            <w:pPr>
              <w:pStyle w:val="Lijstalinea"/>
              <w:numPr>
                <w:ilvl w:val="1"/>
                <w:numId w:val="3"/>
              </w:numPr>
              <w:rPr>
                <w:rFonts w:ascii="Trebuchet MS" w:hAnsi="Trebuchet MS"/>
                <w:sz w:val="20"/>
              </w:rPr>
            </w:pPr>
            <w:r w:rsidRPr="00127002">
              <w:rPr>
                <w:rFonts w:ascii="Trebuchet MS" w:hAnsi="Trebuchet MS"/>
                <w:sz w:val="20"/>
              </w:rPr>
              <w:t>Pasbrink</w:t>
            </w:r>
            <w:r w:rsidR="00F903C7">
              <w:rPr>
                <w:rFonts w:ascii="Trebuchet MS" w:hAnsi="Trebuchet MS"/>
                <w:sz w:val="20"/>
              </w:rPr>
              <w:t xml:space="preserve"> (beschut)</w:t>
            </w:r>
          </w:p>
          <w:p w14:paraId="62A73E3A" w14:textId="1C493EF9" w:rsidR="007E00C3" w:rsidRPr="00127002" w:rsidRDefault="00127002" w:rsidP="00127002">
            <w:pPr>
              <w:pStyle w:val="Lijstalinea"/>
              <w:numPr>
                <w:ilvl w:val="1"/>
                <w:numId w:val="3"/>
              </w:numPr>
              <w:rPr>
                <w:rFonts w:ascii="Trebuchet MS" w:hAnsi="Trebuchet MS"/>
                <w:sz w:val="20"/>
              </w:rPr>
            </w:pPr>
            <w:proofErr w:type="spellStart"/>
            <w:r w:rsidRPr="00127002">
              <w:rPr>
                <w:rFonts w:ascii="Trebuchet MS" w:hAnsi="Trebuchet MS"/>
                <w:sz w:val="20"/>
              </w:rPr>
              <w:t>Starckenrode</w:t>
            </w:r>
            <w:proofErr w:type="spellEnd"/>
            <w:r w:rsidR="00F903C7">
              <w:rPr>
                <w:rFonts w:ascii="Trebuchet MS" w:hAnsi="Trebuchet MS"/>
                <w:sz w:val="20"/>
              </w:rPr>
              <w:t xml:space="preserve"> </w:t>
            </w:r>
            <w:r w:rsidR="00521CA1">
              <w:rPr>
                <w:rFonts w:ascii="Trebuchet MS" w:hAnsi="Trebuchet MS"/>
                <w:sz w:val="20"/>
              </w:rPr>
              <w:t>(beschut)</w:t>
            </w:r>
          </w:p>
          <w:p w14:paraId="65959C9F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Selectievakje10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3" w:name="Selectievakje105"/>
            <w:r w:rsidRPr="00740F9D">
              <w:rPr>
                <w:rFonts w:ascii="Trebuchet MS" w:hAnsi="Trebuchet MS"/>
              </w:rPr>
              <w:instrText xml:space="preserve"> FORMCHECKBOX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</w:rPr>
              <w:fldChar w:fldCharType="end"/>
            </w:r>
            <w:bookmarkEnd w:id="93"/>
            <w:r w:rsidRPr="00740F9D">
              <w:rPr>
                <w:rFonts w:ascii="Trebuchet MS" w:hAnsi="Trebuchet MS"/>
              </w:rPr>
              <w:t xml:space="preserve"> Beschermd Wonen Groenlo </w:t>
            </w:r>
          </w:p>
          <w:p w14:paraId="5D8DAD4A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  <w:spacing w:val="6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Selectievakje10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4" w:name="Selectievakje106"/>
            <w:r w:rsidRPr="00740F9D">
              <w:rPr>
                <w:rFonts w:ascii="Trebuchet MS" w:hAnsi="Trebuchet MS"/>
              </w:rPr>
              <w:instrText xml:space="preserve"> FORMCHECKBOX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</w:rPr>
              <w:fldChar w:fldCharType="end"/>
            </w:r>
            <w:bookmarkEnd w:id="94"/>
            <w:r w:rsidRPr="00740F9D">
              <w:rPr>
                <w:rFonts w:ascii="Trebuchet MS" w:hAnsi="Trebuchet MS"/>
              </w:rPr>
              <w:t xml:space="preserve"> Ambulante Woonbegeleiding</w:t>
            </w:r>
          </w:p>
        </w:tc>
        <w:tc>
          <w:tcPr>
            <w:tcW w:w="3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3ABD03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Selectievakje10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5" w:name="Selectievakje107"/>
            <w:r w:rsidRPr="00740F9D">
              <w:rPr>
                <w:rFonts w:ascii="Trebuchet MS" w:hAnsi="Trebuchet MS"/>
              </w:rPr>
              <w:instrText xml:space="preserve"> FORMCHECKBOX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</w:rPr>
              <w:fldChar w:fldCharType="end"/>
            </w:r>
            <w:bookmarkEnd w:id="95"/>
            <w:r w:rsidRPr="00740F9D">
              <w:rPr>
                <w:rFonts w:ascii="Trebuchet MS" w:hAnsi="Trebuchet MS"/>
              </w:rPr>
              <w:t xml:space="preserve"> Beschermd Wonen Doetinchem</w:t>
            </w:r>
          </w:p>
          <w:p w14:paraId="125858B5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                </w:t>
            </w:r>
            <w:r w:rsidRPr="00740F9D">
              <w:rPr>
                <w:rFonts w:ascii="Trebuchet MS" w:hAnsi="Trebuchet MS"/>
              </w:rPr>
              <w:fldChar w:fldCharType="begin">
                <w:ffData>
                  <w:name w:val="Selectievakje10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6" w:name="Selectievakje108"/>
            <w:r w:rsidRPr="00740F9D">
              <w:rPr>
                <w:rFonts w:ascii="Trebuchet MS" w:hAnsi="Trebuchet MS"/>
              </w:rPr>
              <w:instrText xml:space="preserve"> FORMCHECKBOX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</w:rPr>
              <w:fldChar w:fldCharType="end"/>
            </w:r>
            <w:bookmarkEnd w:id="96"/>
            <w:r w:rsidRPr="00740F9D">
              <w:rPr>
                <w:rFonts w:ascii="Trebuchet MS" w:hAnsi="Trebuchet MS"/>
              </w:rPr>
              <w:t xml:space="preserve"> Lampongstraat</w:t>
            </w:r>
          </w:p>
          <w:p w14:paraId="45BB0E15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                </w:t>
            </w:r>
            <w:r w:rsidRPr="00740F9D">
              <w:rPr>
                <w:rFonts w:ascii="Trebuchet MS" w:hAnsi="Trebuchet MS"/>
              </w:rPr>
              <w:fldChar w:fldCharType="begin">
                <w:ffData>
                  <w:name w:val="Selectievakje10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40F9D">
              <w:rPr>
                <w:rFonts w:ascii="Trebuchet MS" w:hAnsi="Trebuchet MS"/>
              </w:rPr>
              <w:instrText xml:space="preserve"> FORMCHECKBOX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</w:rPr>
              <w:fldChar w:fldCharType="end"/>
            </w:r>
            <w:r w:rsidRPr="00740F9D">
              <w:rPr>
                <w:rFonts w:ascii="Trebuchet MS" w:hAnsi="Trebuchet MS"/>
              </w:rPr>
              <w:t xml:space="preserve"> </w:t>
            </w:r>
            <w:r w:rsidR="00740F9D">
              <w:rPr>
                <w:rFonts w:ascii="Trebuchet MS" w:hAnsi="Trebuchet MS"/>
              </w:rPr>
              <w:t>T</w:t>
            </w:r>
            <w:r w:rsidRPr="00740F9D">
              <w:rPr>
                <w:rFonts w:ascii="Trebuchet MS" w:hAnsi="Trebuchet MS"/>
              </w:rPr>
              <w:t>rainingshuis de Stap</w:t>
            </w:r>
          </w:p>
          <w:p w14:paraId="53F29F4C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                </w:t>
            </w:r>
            <w:r w:rsidRPr="00740F9D">
              <w:rPr>
                <w:rFonts w:ascii="Trebuchet MS" w:hAnsi="Trebuchet MS"/>
              </w:rPr>
              <w:fldChar w:fldCharType="begin">
                <w:ffData>
                  <w:name w:val="Selectievakje10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7" w:name="Selectievakje109"/>
            <w:r w:rsidRPr="00740F9D">
              <w:rPr>
                <w:rFonts w:ascii="Trebuchet MS" w:hAnsi="Trebuchet MS"/>
              </w:rPr>
              <w:instrText xml:space="preserve"> FORMCHECKBOX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</w:rPr>
              <w:fldChar w:fldCharType="end"/>
            </w:r>
            <w:bookmarkEnd w:id="97"/>
            <w:r w:rsidRPr="00740F9D">
              <w:rPr>
                <w:rFonts w:ascii="Trebuchet MS" w:hAnsi="Trebuchet MS"/>
              </w:rPr>
              <w:t xml:space="preserve"> </w:t>
            </w:r>
            <w:proofErr w:type="spellStart"/>
            <w:r w:rsidRPr="00740F9D">
              <w:rPr>
                <w:rFonts w:ascii="Trebuchet MS" w:hAnsi="Trebuchet MS"/>
              </w:rPr>
              <w:t>Rozengaardseweg</w:t>
            </w:r>
            <w:proofErr w:type="spellEnd"/>
          </w:p>
          <w:p w14:paraId="59266C8B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                </w:t>
            </w:r>
            <w:r w:rsidRPr="00740F9D">
              <w:rPr>
                <w:rFonts w:ascii="Trebuchet MS" w:hAnsi="Trebuchet MS"/>
              </w:rPr>
              <w:fldChar w:fldCharType="begin">
                <w:ffData>
                  <w:name w:val="Selectievakje10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40F9D">
              <w:rPr>
                <w:rFonts w:ascii="Trebuchet MS" w:hAnsi="Trebuchet MS"/>
              </w:rPr>
              <w:instrText xml:space="preserve"> FORMCHECKBOX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</w:rPr>
              <w:fldChar w:fldCharType="end"/>
            </w:r>
            <w:r w:rsidRPr="00740F9D">
              <w:rPr>
                <w:rFonts w:ascii="Trebuchet MS" w:hAnsi="Trebuchet MS"/>
              </w:rPr>
              <w:t xml:space="preserve"> Huberroos</w:t>
            </w:r>
          </w:p>
          <w:p w14:paraId="146D5599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  <w:spacing w:val="6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Selectievakje1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8" w:name="Selectievakje111"/>
            <w:r w:rsidRPr="00740F9D">
              <w:rPr>
                <w:rFonts w:ascii="Trebuchet MS" w:hAnsi="Trebuchet MS"/>
              </w:rPr>
              <w:instrText xml:space="preserve"> FORMCHECKBOX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</w:rPr>
              <w:fldChar w:fldCharType="end"/>
            </w:r>
            <w:bookmarkEnd w:id="98"/>
            <w:r w:rsidRPr="00740F9D">
              <w:rPr>
                <w:rFonts w:ascii="Trebuchet MS" w:hAnsi="Trebuchet MS"/>
              </w:rPr>
              <w:t xml:space="preserve"> Ambulante Woonbegeleiding</w:t>
            </w:r>
          </w:p>
        </w:tc>
      </w:tr>
      <w:tr w:rsidR="00A42BFC" w14:paraId="60EDC8B0" w14:textId="77777777" w:rsidTr="687DD9E3">
        <w:trPr>
          <w:cantSplit/>
          <w:trHeight w:val="392"/>
        </w:trPr>
        <w:tc>
          <w:tcPr>
            <w:tcW w:w="2552" w:type="dxa"/>
            <w:vMerge/>
          </w:tcPr>
          <w:p w14:paraId="4B99056E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</w:p>
        </w:tc>
        <w:tc>
          <w:tcPr>
            <w:tcW w:w="3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01B27B2B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jc w:val="center"/>
              <w:rPr>
                <w:rFonts w:ascii="Trebuchet MS" w:hAnsi="Trebuchet MS"/>
                <w:b/>
                <w:spacing w:val="6"/>
              </w:rPr>
            </w:pPr>
            <w:r w:rsidRPr="00740F9D">
              <w:rPr>
                <w:rFonts w:ascii="Trebuchet MS" w:hAnsi="Trebuchet MS"/>
                <w:b/>
                <w:spacing w:val="6"/>
              </w:rPr>
              <w:t>Regio Zevenaar</w:t>
            </w:r>
            <w:r w:rsidR="00F524CC" w:rsidRPr="00740F9D">
              <w:rPr>
                <w:rFonts w:ascii="Trebuchet MS" w:hAnsi="Trebuchet MS"/>
                <w:b/>
                <w:spacing w:val="6"/>
              </w:rPr>
              <w:t>/ Didam</w:t>
            </w:r>
          </w:p>
        </w:tc>
        <w:tc>
          <w:tcPr>
            <w:tcW w:w="3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229D32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jc w:val="center"/>
              <w:rPr>
                <w:rFonts w:ascii="Trebuchet MS" w:hAnsi="Trebuchet MS"/>
                <w:b/>
                <w:spacing w:val="6"/>
              </w:rPr>
            </w:pPr>
            <w:r w:rsidRPr="00740F9D">
              <w:rPr>
                <w:rFonts w:ascii="Trebuchet MS" w:hAnsi="Trebuchet MS"/>
                <w:b/>
                <w:spacing w:val="6"/>
              </w:rPr>
              <w:t xml:space="preserve">Regio Zutphen </w:t>
            </w:r>
          </w:p>
        </w:tc>
      </w:tr>
      <w:tr w:rsidR="00A42BFC" w14:paraId="6E7C4610" w14:textId="77777777" w:rsidTr="687DD9E3">
        <w:trPr>
          <w:cantSplit/>
          <w:trHeight w:val="423"/>
        </w:trPr>
        <w:tc>
          <w:tcPr>
            <w:tcW w:w="2552" w:type="dxa"/>
            <w:vMerge/>
          </w:tcPr>
          <w:p w14:paraId="1299C43A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</w:p>
        </w:tc>
        <w:tc>
          <w:tcPr>
            <w:tcW w:w="3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BF863" w14:textId="77777777" w:rsidR="008B4B04" w:rsidRPr="00740F9D" w:rsidRDefault="008B4B04" w:rsidP="008B4B04">
            <w:pPr>
              <w:spacing w:line="288" w:lineRule="auto"/>
              <w:rPr>
                <w:rFonts w:ascii="Trebuchet MS" w:hAnsi="Trebuchet MS"/>
                <w:snapToGrid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Selectievakje1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9" w:name="Selectievakje112"/>
            <w:r w:rsidRPr="00740F9D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99"/>
            <w:r w:rsidRPr="00740F9D">
              <w:rPr>
                <w:rFonts w:ascii="Trebuchet MS" w:hAnsi="Trebuchet MS"/>
                <w:sz w:val="20"/>
              </w:rPr>
              <w:t xml:space="preserve"> </w:t>
            </w:r>
            <w:r w:rsidRPr="00740F9D">
              <w:rPr>
                <w:rFonts w:ascii="Trebuchet MS" w:hAnsi="Trebuchet MS"/>
                <w:snapToGrid/>
                <w:sz w:val="20"/>
              </w:rPr>
              <w:t>Beschermd Wonen Didam</w:t>
            </w:r>
          </w:p>
          <w:p w14:paraId="191F238C" w14:textId="77777777" w:rsidR="008B4B04" w:rsidRPr="00740F9D" w:rsidRDefault="008B4B04" w:rsidP="008B4B04">
            <w:pPr>
              <w:spacing w:line="288" w:lineRule="auto"/>
              <w:rPr>
                <w:rFonts w:ascii="Trebuchet MS" w:hAnsi="Trebuchet MS"/>
                <w:snapToGrid/>
                <w:sz w:val="20"/>
              </w:rPr>
            </w:pPr>
            <w:r w:rsidRPr="00740F9D">
              <w:rPr>
                <w:rFonts w:ascii="Trebuchet MS" w:hAnsi="Trebuchet MS"/>
                <w:snapToGrid/>
                <w:sz w:val="20"/>
              </w:rPr>
              <w:fldChar w:fldCharType="begin">
                <w:ffData>
                  <w:name w:val="Selectievakje1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0" w:name="Selectievakje113"/>
            <w:r w:rsidRPr="00740F9D">
              <w:rPr>
                <w:rFonts w:ascii="Trebuchet MS" w:hAnsi="Trebuchet MS"/>
                <w:snapToGrid/>
                <w:sz w:val="20"/>
              </w:rPr>
              <w:instrText xml:space="preserve"> FORMCHECKBOX </w:instrText>
            </w:r>
            <w:r w:rsidRPr="00740F9D">
              <w:rPr>
                <w:rFonts w:ascii="Trebuchet MS" w:hAnsi="Trebuchet MS"/>
                <w:snapToGrid/>
                <w:sz w:val="20"/>
              </w:rPr>
            </w:r>
            <w:r w:rsidRPr="00740F9D">
              <w:rPr>
                <w:rFonts w:ascii="Trebuchet MS" w:hAnsi="Trebuchet MS"/>
                <w:snapToGrid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snapToGrid/>
                <w:sz w:val="20"/>
              </w:rPr>
              <w:fldChar w:fldCharType="end"/>
            </w:r>
            <w:bookmarkEnd w:id="100"/>
            <w:r w:rsidRPr="00740F9D">
              <w:rPr>
                <w:rFonts w:ascii="Trebuchet MS" w:hAnsi="Trebuchet MS"/>
                <w:snapToGrid/>
                <w:sz w:val="20"/>
              </w:rPr>
              <w:t xml:space="preserve"> Ambulante Woonbegeleiding</w:t>
            </w:r>
          </w:p>
          <w:p w14:paraId="4DDBEF00" w14:textId="77777777" w:rsidR="008B4B04" w:rsidRPr="00740F9D" w:rsidRDefault="008B4B04" w:rsidP="008B4B04">
            <w:pPr>
              <w:spacing w:line="288" w:lineRule="auto"/>
              <w:rPr>
                <w:rFonts w:ascii="Trebuchet MS" w:hAnsi="Trebuchet MS"/>
                <w:sz w:val="20"/>
              </w:rPr>
            </w:pPr>
          </w:p>
        </w:tc>
        <w:tc>
          <w:tcPr>
            <w:tcW w:w="3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647E31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  <w:spacing w:val="6"/>
              </w:rPr>
            </w:pPr>
            <w:r w:rsidRPr="00740F9D">
              <w:rPr>
                <w:rFonts w:ascii="Trebuchet MS" w:hAnsi="Trebuchet MS"/>
                <w:spacing w:val="6"/>
              </w:rPr>
              <w:fldChar w:fldCharType="begin">
                <w:ffData>
                  <w:name w:val="Selectievakje14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1" w:name="Selectievakje142"/>
            <w:r w:rsidRPr="00740F9D">
              <w:rPr>
                <w:rFonts w:ascii="Trebuchet MS" w:hAnsi="Trebuchet MS"/>
                <w:spacing w:val="6"/>
              </w:rPr>
              <w:instrText xml:space="preserve"> FORMCHECKBOX </w:instrText>
            </w:r>
            <w:r w:rsidRPr="00740F9D">
              <w:rPr>
                <w:rFonts w:ascii="Trebuchet MS" w:hAnsi="Trebuchet MS"/>
                <w:spacing w:val="6"/>
              </w:rPr>
            </w:r>
            <w:r w:rsidRPr="00740F9D">
              <w:rPr>
                <w:rFonts w:ascii="Trebuchet MS" w:hAnsi="Trebuchet MS"/>
                <w:spacing w:val="6"/>
              </w:rPr>
              <w:fldChar w:fldCharType="separate"/>
            </w:r>
            <w:r w:rsidRPr="00740F9D">
              <w:rPr>
                <w:rFonts w:ascii="Trebuchet MS" w:hAnsi="Trebuchet MS"/>
                <w:spacing w:val="6"/>
              </w:rPr>
              <w:fldChar w:fldCharType="end"/>
            </w:r>
            <w:bookmarkEnd w:id="101"/>
            <w:r w:rsidRPr="00740F9D">
              <w:rPr>
                <w:rFonts w:ascii="Trebuchet MS" w:hAnsi="Trebuchet MS"/>
                <w:spacing w:val="6"/>
              </w:rPr>
              <w:t xml:space="preserve"> Beschermd Wonen Zutphen</w:t>
            </w:r>
          </w:p>
          <w:p w14:paraId="1CA72B5D" w14:textId="77777777" w:rsidR="008B4B04" w:rsidRPr="00740F9D" w:rsidRDefault="00057A95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  <w:spacing w:val="6"/>
              </w:rPr>
            </w:pPr>
            <w:r w:rsidRPr="00740F9D">
              <w:rPr>
                <w:rFonts w:ascii="Trebuchet MS" w:hAnsi="Trebuchet MS"/>
                <w:spacing w:val="6"/>
              </w:rPr>
              <w:tab/>
            </w:r>
            <w:r w:rsidR="008B4B04" w:rsidRPr="00740F9D">
              <w:rPr>
                <w:rFonts w:ascii="Trebuchet MS" w:hAnsi="Trebuchet MS"/>
                <w:spacing w:val="6"/>
              </w:rPr>
              <w:fldChar w:fldCharType="begin">
                <w:ffData>
                  <w:name w:val="Selectievakje13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2" w:name="Selectievakje132"/>
            <w:r w:rsidR="008B4B04" w:rsidRPr="00740F9D">
              <w:rPr>
                <w:rFonts w:ascii="Trebuchet MS" w:hAnsi="Trebuchet MS"/>
                <w:spacing w:val="6"/>
              </w:rPr>
              <w:instrText xml:space="preserve"> FORMCHECKBOX </w:instrText>
            </w:r>
            <w:r w:rsidR="008B4B04" w:rsidRPr="00740F9D">
              <w:rPr>
                <w:rFonts w:ascii="Trebuchet MS" w:hAnsi="Trebuchet MS"/>
                <w:spacing w:val="6"/>
              </w:rPr>
            </w:r>
            <w:r w:rsidR="008B4B04" w:rsidRPr="00740F9D">
              <w:rPr>
                <w:rFonts w:ascii="Trebuchet MS" w:hAnsi="Trebuchet MS"/>
                <w:spacing w:val="6"/>
              </w:rPr>
              <w:fldChar w:fldCharType="separate"/>
            </w:r>
            <w:r w:rsidR="008B4B04" w:rsidRPr="00740F9D">
              <w:rPr>
                <w:rFonts w:ascii="Trebuchet MS" w:hAnsi="Trebuchet MS"/>
                <w:spacing w:val="6"/>
              </w:rPr>
              <w:fldChar w:fldCharType="end"/>
            </w:r>
            <w:bookmarkEnd w:id="102"/>
            <w:r w:rsidR="000120AE" w:rsidRPr="00740F9D">
              <w:rPr>
                <w:rFonts w:ascii="Trebuchet MS" w:hAnsi="Trebuchet MS"/>
                <w:spacing w:val="6"/>
              </w:rPr>
              <w:t xml:space="preserve"> </w:t>
            </w:r>
            <w:proofErr w:type="spellStart"/>
            <w:r w:rsidR="000120AE" w:rsidRPr="00740F9D">
              <w:rPr>
                <w:rFonts w:ascii="Trebuchet MS" w:hAnsi="Trebuchet MS"/>
                <w:spacing w:val="6"/>
              </w:rPr>
              <w:t>Lombardsteeg</w:t>
            </w:r>
            <w:proofErr w:type="spellEnd"/>
          </w:p>
          <w:p w14:paraId="14811683" w14:textId="77777777" w:rsidR="008B4B04" w:rsidRPr="00740F9D" w:rsidRDefault="00057A95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  <w:spacing w:val="6"/>
              </w:rPr>
            </w:pPr>
            <w:r w:rsidRPr="00740F9D">
              <w:rPr>
                <w:rFonts w:ascii="Trebuchet MS" w:hAnsi="Trebuchet MS"/>
                <w:spacing w:val="6"/>
              </w:rPr>
              <w:tab/>
            </w:r>
            <w:r w:rsidR="008B4B04" w:rsidRPr="00740F9D">
              <w:rPr>
                <w:rFonts w:ascii="Trebuchet MS" w:hAnsi="Trebuchet MS"/>
                <w:spacing w:val="6"/>
              </w:rPr>
              <w:fldChar w:fldCharType="begin">
                <w:ffData>
                  <w:name w:val="Selectievakje13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3" w:name="Selectievakje134"/>
            <w:r w:rsidR="008B4B04" w:rsidRPr="00740F9D">
              <w:rPr>
                <w:rFonts w:ascii="Trebuchet MS" w:hAnsi="Trebuchet MS"/>
                <w:spacing w:val="6"/>
              </w:rPr>
              <w:instrText xml:space="preserve"> FORMCHECKBOX </w:instrText>
            </w:r>
            <w:r w:rsidR="008B4B04" w:rsidRPr="00740F9D">
              <w:rPr>
                <w:rFonts w:ascii="Trebuchet MS" w:hAnsi="Trebuchet MS"/>
                <w:spacing w:val="6"/>
              </w:rPr>
            </w:r>
            <w:r w:rsidR="008B4B04" w:rsidRPr="00740F9D">
              <w:rPr>
                <w:rFonts w:ascii="Trebuchet MS" w:hAnsi="Trebuchet MS"/>
                <w:spacing w:val="6"/>
              </w:rPr>
              <w:fldChar w:fldCharType="separate"/>
            </w:r>
            <w:r w:rsidR="008B4B04" w:rsidRPr="00740F9D">
              <w:rPr>
                <w:rFonts w:ascii="Trebuchet MS" w:hAnsi="Trebuchet MS"/>
                <w:spacing w:val="6"/>
              </w:rPr>
              <w:fldChar w:fldCharType="end"/>
            </w:r>
            <w:bookmarkEnd w:id="103"/>
            <w:r w:rsidR="008B4B04" w:rsidRPr="00740F9D">
              <w:rPr>
                <w:rFonts w:ascii="Trebuchet MS" w:hAnsi="Trebuchet MS"/>
                <w:spacing w:val="6"/>
              </w:rPr>
              <w:t xml:space="preserve"> </w:t>
            </w:r>
            <w:proofErr w:type="spellStart"/>
            <w:r w:rsidR="008B4B04" w:rsidRPr="00740F9D">
              <w:rPr>
                <w:rFonts w:ascii="Trebuchet MS" w:hAnsi="Trebuchet MS"/>
                <w:spacing w:val="6"/>
              </w:rPr>
              <w:t>Praebsterkamp</w:t>
            </w:r>
            <w:proofErr w:type="spellEnd"/>
          </w:p>
          <w:p w14:paraId="638FB67A" w14:textId="77777777" w:rsidR="008B4B04" w:rsidRPr="00740F9D" w:rsidRDefault="00057A95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  <w:spacing w:val="6"/>
              </w:rPr>
            </w:pPr>
            <w:r w:rsidRPr="00740F9D">
              <w:rPr>
                <w:rFonts w:ascii="Trebuchet MS" w:hAnsi="Trebuchet MS"/>
                <w:spacing w:val="6"/>
              </w:rPr>
              <w:tab/>
            </w:r>
            <w:r w:rsidR="008B4B04" w:rsidRPr="00740F9D">
              <w:rPr>
                <w:rFonts w:ascii="Trebuchet MS" w:hAnsi="Trebuchet MS"/>
                <w:spacing w:val="6"/>
              </w:rPr>
              <w:fldChar w:fldCharType="begin">
                <w:ffData>
                  <w:name w:val="Selectievakje13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B4B04" w:rsidRPr="00740F9D">
              <w:rPr>
                <w:rFonts w:ascii="Trebuchet MS" w:hAnsi="Trebuchet MS"/>
                <w:spacing w:val="6"/>
              </w:rPr>
              <w:instrText xml:space="preserve"> FORMCHECKBOX </w:instrText>
            </w:r>
            <w:r w:rsidR="008B4B04" w:rsidRPr="00740F9D">
              <w:rPr>
                <w:rFonts w:ascii="Trebuchet MS" w:hAnsi="Trebuchet MS"/>
                <w:spacing w:val="6"/>
              </w:rPr>
            </w:r>
            <w:r w:rsidR="008B4B04" w:rsidRPr="00740F9D">
              <w:rPr>
                <w:rFonts w:ascii="Trebuchet MS" w:hAnsi="Trebuchet MS"/>
                <w:spacing w:val="6"/>
              </w:rPr>
              <w:fldChar w:fldCharType="separate"/>
            </w:r>
            <w:r w:rsidR="008B4B04" w:rsidRPr="00740F9D">
              <w:rPr>
                <w:rFonts w:ascii="Trebuchet MS" w:hAnsi="Trebuchet MS"/>
                <w:spacing w:val="6"/>
              </w:rPr>
              <w:fldChar w:fldCharType="end"/>
            </w:r>
            <w:r w:rsidR="008B4B04" w:rsidRPr="00740F9D">
              <w:rPr>
                <w:rFonts w:ascii="Trebuchet MS" w:hAnsi="Trebuchet MS"/>
                <w:spacing w:val="6"/>
              </w:rPr>
              <w:t xml:space="preserve"> </w:t>
            </w:r>
            <w:proofErr w:type="spellStart"/>
            <w:r w:rsidR="008B4B04" w:rsidRPr="00740F9D">
              <w:rPr>
                <w:rFonts w:ascii="Trebuchet MS" w:hAnsi="Trebuchet MS"/>
                <w:spacing w:val="6"/>
              </w:rPr>
              <w:t>Polbeek</w:t>
            </w:r>
            <w:proofErr w:type="spellEnd"/>
            <w:r w:rsidR="008B4B04" w:rsidRPr="00740F9D">
              <w:rPr>
                <w:rFonts w:ascii="Trebuchet MS" w:hAnsi="Trebuchet MS"/>
                <w:spacing w:val="6"/>
              </w:rPr>
              <w:t xml:space="preserve"> </w:t>
            </w:r>
          </w:p>
          <w:p w14:paraId="65E0CFBD" w14:textId="77777777" w:rsidR="008B4B04" w:rsidRPr="00740F9D" w:rsidRDefault="00057A95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  <w:spacing w:val="6"/>
              </w:rPr>
            </w:pPr>
            <w:r w:rsidRPr="00740F9D">
              <w:rPr>
                <w:rFonts w:ascii="Trebuchet MS" w:hAnsi="Trebuchet MS"/>
                <w:spacing w:val="6"/>
              </w:rPr>
              <w:tab/>
            </w:r>
            <w:r w:rsidR="008B4B04" w:rsidRPr="00740F9D">
              <w:rPr>
                <w:rFonts w:ascii="Trebuchet MS" w:hAnsi="Trebuchet MS"/>
                <w:spacing w:val="6"/>
              </w:rPr>
              <w:fldChar w:fldCharType="begin">
                <w:ffData>
                  <w:name w:val="Selectievakje13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4" w:name="Selectievakje135"/>
            <w:r w:rsidR="008B4B04" w:rsidRPr="00740F9D">
              <w:rPr>
                <w:rFonts w:ascii="Trebuchet MS" w:hAnsi="Trebuchet MS"/>
                <w:spacing w:val="6"/>
              </w:rPr>
              <w:instrText xml:space="preserve"> FORMCHECKBOX </w:instrText>
            </w:r>
            <w:r w:rsidR="008B4B04" w:rsidRPr="00740F9D">
              <w:rPr>
                <w:rFonts w:ascii="Trebuchet MS" w:hAnsi="Trebuchet MS"/>
                <w:spacing w:val="6"/>
              </w:rPr>
            </w:r>
            <w:r w:rsidR="008B4B04" w:rsidRPr="00740F9D">
              <w:rPr>
                <w:rFonts w:ascii="Trebuchet MS" w:hAnsi="Trebuchet MS"/>
                <w:spacing w:val="6"/>
              </w:rPr>
              <w:fldChar w:fldCharType="separate"/>
            </w:r>
            <w:r w:rsidR="008B4B04" w:rsidRPr="00740F9D">
              <w:rPr>
                <w:rFonts w:ascii="Trebuchet MS" w:hAnsi="Trebuchet MS"/>
                <w:spacing w:val="6"/>
              </w:rPr>
              <w:fldChar w:fldCharType="end"/>
            </w:r>
            <w:bookmarkEnd w:id="104"/>
            <w:r w:rsidR="008B4B04" w:rsidRPr="00740F9D">
              <w:rPr>
                <w:rFonts w:ascii="Trebuchet MS" w:hAnsi="Trebuchet MS"/>
                <w:spacing w:val="6"/>
              </w:rPr>
              <w:t xml:space="preserve"> Berkelkade </w:t>
            </w:r>
          </w:p>
          <w:p w14:paraId="3E5DBE97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  <w:spacing w:val="6"/>
              </w:rPr>
            </w:pPr>
            <w:r w:rsidRPr="00740F9D">
              <w:rPr>
                <w:rFonts w:ascii="Trebuchet MS" w:hAnsi="Trebuchet MS"/>
                <w:spacing w:val="6"/>
              </w:rPr>
              <w:fldChar w:fldCharType="begin">
                <w:ffData>
                  <w:name w:val="Selectievakje13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5" w:name="Selectievakje136"/>
            <w:r w:rsidRPr="00740F9D">
              <w:rPr>
                <w:rFonts w:ascii="Trebuchet MS" w:hAnsi="Trebuchet MS"/>
                <w:spacing w:val="6"/>
              </w:rPr>
              <w:instrText xml:space="preserve"> FORMCHECKBOX </w:instrText>
            </w:r>
            <w:r w:rsidRPr="00740F9D">
              <w:rPr>
                <w:rFonts w:ascii="Trebuchet MS" w:hAnsi="Trebuchet MS"/>
                <w:spacing w:val="6"/>
              </w:rPr>
            </w:r>
            <w:r w:rsidRPr="00740F9D">
              <w:rPr>
                <w:rFonts w:ascii="Trebuchet MS" w:hAnsi="Trebuchet MS"/>
                <w:spacing w:val="6"/>
              </w:rPr>
              <w:fldChar w:fldCharType="separate"/>
            </w:r>
            <w:r w:rsidRPr="00740F9D">
              <w:rPr>
                <w:rFonts w:ascii="Trebuchet MS" w:hAnsi="Trebuchet MS"/>
                <w:spacing w:val="6"/>
              </w:rPr>
              <w:fldChar w:fldCharType="end"/>
            </w:r>
            <w:bookmarkEnd w:id="105"/>
            <w:r w:rsidRPr="00740F9D">
              <w:rPr>
                <w:rFonts w:ascii="Trebuchet MS" w:hAnsi="Trebuchet MS"/>
                <w:spacing w:val="6"/>
              </w:rPr>
              <w:t xml:space="preserve"> Ambulante Woonbegeleiding</w:t>
            </w:r>
          </w:p>
        </w:tc>
      </w:tr>
      <w:tr w:rsidR="00A42BFC" w14:paraId="16115F22" w14:textId="77777777" w:rsidTr="687DD9E3">
        <w:trPr>
          <w:cantSplit/>
          <w:trHeight w:val="473"/>
        </w:trPr>
        <w:tc>
          <w:tcPr>
            <w:tcW w:w="2552" w:type="dxa"/>
            <w:vMerge/>
          </w:tcPr>
          <w:p w14:paraId="3461D779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</w:p>
        </w:tc>
        <w:tc>
          <w:tcPr>
            <w:tcW w:w="3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A766045" w14:textId="77777777" w:rsidR="008B4B04" w:rsidRPr="00740F9D" w:rsidRDefault="008B4B04" w:rsidP="008B4B04">
            <w:pPr>
              <w:spacing w:line="288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740F9D">
              <w:rPr>
                <w:rFonts w:ascii="Trebuchet MS" w:hAnsi="Trebuchet MS"/>
                <w:b/>
                <w:sz w:val="20"/>
              </w:rPr>
              <w:t>Regio Vorden/Warnsveld</w:t>
            </w:r>
          </w:p>
        </w:tc>
        <w:tc>
          <w:tcPr>
            <w:tcW w:w="3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F3A849" w14:textId="77777777" w:rsidR="008B4B04" w:rsidRPr="009363C7" w:rsidRDefault="00854A09" w:rsidP="008B4B04">
            <w:pPr>
              <w:pStyle w:val="Voetnoottekst"/>
              <w:widowControl w:val="0"/>
              <w:spacing w:line="288" w:lineRule="auto"/>
              <w:jc w:val="center"/>
              <w:rPr>
                <w:rFonts w:ascii="Trebuchet MS" w:hAnsi="Trebuchet MS"/>
                <w:b/>
                <w:spacing w:val="6"/>
              </w:rPr>
            </w:pPr>
            <w:r w:rsidRPr="009363C7">
              <w:rPr>
                <w:rFonts w:ascii="Trebuchet MS" w:hAnsi="Trebuchet MS"/>
                <w:b/>
                <w:spacing w:val="6"/>
              </w:rPr>
              <w:t>Regio Apeldoorn</w:t>
            </w:r>
          </w:p>
        </w:tc>
      </w:tr>
      <w:tr w:rsidR="00A42BFC" w14:paraId="1D854B53" w14:textId="77777777" w:rsidTr="687DD9E3">
        <w:trPr>
          <w:cantSplit/>
          <w:trHeight w:val="2146"/>
        </w:trPr>
        <w:tc>
          <w:tcPr>
            <w:tcW w:w="2552" w:type="dxa"/>
            <w:vMerge/>
          </w:tcPr>
          <w:p w14:paraId="3CF2D8B6" w14:textId="77777777" w:rsidR="008B4B04" w:rsidRPr="00740F9D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</w:p>
        </w:tc>
        <w:tc>
          <w:tcPr>
            <w:tcW w:w="3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8B1F6" w14:textId="77777777" w:rsidR="008B4B04" w:rsidRPr="009363C7" w:rsidRDefault="008B4B04" w:rsidP="008B4B04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</w:rPr>
            </w:pPr>
            <w:r w:rsidRPr="009363C7">
              <w:rPr>
                <w:rFonts w:ascii="Trebuchet MS" w:hAnsi="Trebuchet MS"/>
              </w:rPr>
              <w:fldChar w:fldCharType="begin">
                <w:ffData>
                  <w:name w:val="Selectievakje12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6" w:name="Selectievakje128"/>
            <w:r w:rsidRPr="009363C7">
              <w:rPr>
                <w:rFonts w:ascii="Trebuchet MS" w:hAnsi="Trebuchet MS"/>
              </w:rPr>
              <w:instrText xml:space="preserve"> FORMCHECKBOX </w:instrText>
            </w:r>
            <w:r w:rsidRPr="009363C7">
              <w:rPr>
                <w:rFonts w:ascii="Trebuchet MS" w:hAnsi="Trebuchet MS"/>
              </w:rPr>
            </w:r>
            <w:r w:rsidRPr="009363C7">
              <w:rPr>
                <w:rFonts w:ascii="Trebuchet MS" w:hAnsi="Trebuchet MS"/>
              </w:rPr>
              <w:fldChar w:fldCharType="separate"/>
            </w:r>
            <w:r w:rsidRPr="009363C7">
              <w:rPr>
                <w:rFonts w:ascii="Trebuchet MS" w:hAnsi="Trebuchet MS"/>
              </w:rPr>
              <w:fldChar w:fldCharType="end"/>
            </w:r>
            <w:bookmarkEnd w:id="106"/>
            <w:r w:rsidRPr="009363C7">
              <w:rPr>
                <w:rFonts w:ascii="Trebuchet MS" w:hAnsi="Trebuchet MS"/>
              </w:rPr>
              <w:t xml:space="preserve"> Warnsveld </w:t>
            </w:r>
          </w:p>
          <w:p w14:paraId="06734A86" w14:textId="77777777" w:rsidR="008B4B04" w:rsidRPr="009363C7" w:rsidRDefault="008B4B04" w:rsidP="008B4B04">
            <w:pPr>
              <w:spacing w:line="288" w:lineRule="auto"/>
              <w:rPr>
                <w:rFonts w:ascii="Trebuchet MS" w:hAnsi="Trebuchet MS"/>
                <w:snapToGrid/>
                <w:sz w:val="20"/>
              </w:rPr>
            </w:pPr>
            <w:r w:rsidRPr="009363C7">
              <w:rPr>
                <w:rFonts w:ascii="Trebuchet MS" w:hAnsi="Trebuchet MS"/>
                <w:snapToGrid/>
                <w:sz w:val="20"/>
              </w:rPr>
              <w:tab/>
            </w:r>
            <w:r w:rsidRPr="009363C7">
              <w:rPr>
                <w:rFonts w:ascii="Trebuchet MS" w:hAnsi="Trebuchet MS"/>
                <w:snapToGrid/>
                <w:sz w:val="20"/>
              </w:rPr>
              <w:fldChar w:fldCharType="begin">
                <w:ffData>
                  <w:name w:val="Selectievakje1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7" w:name="Selectievakje129"/>
            <w:r w:rsidRPr="009363C7">
              <w:rPr>
                <w:rFonts w:ascii="Trebuchet MS" w:hAnsi="Trebuchet MS"/>
                <w:snapToGrid/>
                <w:sz w:val="20"/>
              </w:rPr>
              <w:instrText xml:space="preserve"> FORMCHECKBOX </w:instrText>
            </w:r>
            <w:r w:rsidRPr="009363C7">
              <w:rPr>
                <w:rFonts w:ascii="Trebuchet MS" w:hAnsi="Trebuchet MS"/>
                <w:snapToGrid/>
                <w:sz w:val="20"/>
              </w:rPr>
            </w:r>
            <w:r w:rsidRPr="009363C7">
              <w:rPr>
                <w:rFonts w:ascii="Trebuchet MS" w:hAnsi="Trebuchet MS"/>
                <w:snapToGrid/>
                <w:sz w:val="20"/>
              </w:rPr>
              <w:fldChar w:fldCharType="separate"/>
            </w:r>
            <w:r w:rsidRPr="009363C7">
              <w:rPr>
                <w:rFonts w:ascii="Trebuchet MS" w:hAnsi="Trebuchet MS"/>
                <w:snapToGrid/>
                <w:sz w:val="20"/>
              </w:rPr>
              <w:fldChar w:fldCharType="end"/>
            </w:r>
            <w:bookmarkEnd w:id="107"/>
            <w:r w:rsidRPr="009363C7">
              <w:rPr>
                <w:rFonts w:ascii="Trebuchet MS" w:hAnsi="Trebuchet MS"/>
                <w:snapToGrid/>
                <w:sz w:val="20"/>
              </w:rPr>
              <w:t xml:space="preserve"> </w:t>
            </w:r>
            <w:r w:rsidR="00CD1BBF" w:rsidRPr="009363C7">
              <w:rPr>
                <w:rFonts w:ascii="Trebuchet MS" w:hAnsi="Trebuchet MS"/>
                <w:snapToGrid/>
                <w:color w:val="FF0000"/>
                <w:sz w:val="20"/>
              </w:rPr>
              <w:t xml:space="preserve"> </w:t>
            </w:r>
            <w:r w:rsidRPr="009363C7">
              <w:rPr>
                <w:rFonts w:ascii="Trebuchet MS" w:hAnsi="Trebuchet MS"/>
                <w:snapToGrid/>
                <w:sz w:val="20"/>
              </w:rPr>
              <w:t xml:space="preserve">Mark </w:t>
            </w:r>
            <w:r w:rsidR="00CD1BBF" w:rsidRPr="009363C7">
              <w:rPr>
                <w:rFonts w:ascii="Trebuchet MS" w:hAnsi="Trebuchet MS"/>
                <w:snapToGrid/>
                <w:sz w:val="20"/>
              </w:rPr>
              <w:t xml:space="preserve">10-12 </w:t>
            </w:r>
            <w:r w:rsidR="00203F3B" w:rsidRPr="009363C7">
              <w:rPr>
                <w:rFonts w:ascii="Trebuchet MS" w:hAnsi="Trebuchet MS"/>
                <w:snapToGrid/>
                <w:sz w:val="20"/>
              </w:rPr>
              <w:t>bungalows</w:t>
            </w:r>
            <w:r w:rsidRPr="009363C7">
              <w:rPr>
                <w:rFonts w:ascii="Trebuchet MS" w:hAnsi="Trebuchet MS"/>
                <w:snapToGrid/>
                <w:sz w:val="20"/>
              </w:rPr>
              <w:br/>
            </w:r>
          </w:p>
          <w:p w14:paraId="0EE415DE" w14:textId="77777777" w:rsidR="008B4B04" w:rsidRPr="009363C7" w:rsidRDefault="008B4B04" w:rsidP="008B4B04">
            <w:pPr>
              <w:spacing w:line="288" w:lineRule="auto"/>
              <w:rPr>
                <w:rFonts w:ascii="Trebuchet MS" w:hAnsi="Trebuchet MS"/>
                <w:snapToGrid/>
                <w:sz w:val="20"/>
              </w:rPr>
            </w:pPr>
            <w:r w:rsidRPr="009363C7">
              <w:rPr>
                <w:rFonts w:ascii="Trebuchet MS" w:hAnsi="Trebuchet MS"/>
                <w:snapToGrid/>
                <w:sz w:val="20"/>
              </w:rPr>
              <w:fldChar w:fldCharType="begin">
                <w:ffData>
                  <w:name w:val="Selectievakje13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8" w:name="Selectievakje137"/>
            <w:r w:rsidRPr="009363C7">
              <w:rPr>
                <w:rFonts w:ascii="Trebuchet MS" w:hAnsi="Trebuchet MS"/>
                <w:snapToGrid/>
                <w:sz w:val="20"/>
              </w:rPr>
              <w:instrText xml:space="preserve"> FORMCHECKBOX </w:instrText>
            </w:r>
            <w:r w:rsidRPr="009363C7">
              <w:rPr>
                <w:rFonts w:ascii="Trebuchet MS" w:hAnsi="Trebuchet MS"/>
                <w:snapToGrid/>
                <w:sz w:val="20"/>
              </w:rPr>
            </w:r>
            <w:r w:rsidRPr="009363C7">
              <w:rPr>
                <w:rFonts w:ascii="Trebuchet MS" w:hAnsi="Trebuchet MS"/>
                <w:snapToGrid/>
                <w:sz w:val="20"/>
              </w:rPr>
              <w:fldChar w:fldCharType="separate"/>
            </w:r>
            <w:r w:rsidRPr="009363C7">
              <w:rPr>
                <w:rFonts w:ascii="Trebuchet MS" w:hAnsi="Trebuchet MS"/>
                <w:snapToGrid/>
                <w:sz w:val="20"/>
              </w:rPr>
              <w:fldChar w:fldCharType="end"/>
            </w:r>
            <w:bookmarkEnd w:id="108"/>
            <w:r w:rsidRPr="009363C7">
              <w:rPr>
                <w:rFonts w:ascii="Trebuchet MS" w:hAnsi="Trebuchet MS"/>
                <w:snapToGrid/>
                <w:sz w:val="20"/>
              </w:rPr>
              <w:t xml:space="preserve"> Vorden</w:t>
            </w:r>
            <w:r w:rsidR="00180C93" w:rsidRPr="009363C7">
              <w:rPr>
                <w:rFonts w:ascii="Trebuchet MS" w:hAnsi="Trebuchet MS"/>
                <w:snapToGrid/>
                <w:sz w:val="20"/>
              </w:rPr>
              <w:t xml:space="preserve"> </w:t>
            </w:r>
            <w:r w:rsidRPr="009363C7">
              <w:rPr>
                <w:rFonts w:ascii="Trebuchet MS" w:hAnsi="Trebuchet MS"/>
                <w:snapToGrid/>
                <w:sz w:val="20"/>
              </w:rPr>
              <w:t xml:space="preserve"> (</w:t>
            </w:r>
            <w:r w:rsidR="00180C93" w:rsidRPr="009363C7">
              <w:rPr>
                <w:rFonts w:ascii="Trebuchet MS" w:hAnsi="Trebuchet MS"/>
                <w:snapToGrid/>
                <w:sz w:val="20"/>
              </w:rPr>
              <w:t>Beschermd W</w:t>
            </w:r>
            <w:r w:rsidRPr="009363C7">
              <w:rPr>
                <w:rFonts w:ascii="Trebuchet MS" w:hAnsi="Trebuchet MS"/>
                <w:snapToGrid/>
                <w:sz w:val="20"/>
              </w:rPr>
              <w:t>onen)</w:t>
            </w:r>
          </w:p>
          <w:p w14:paraId="2608BB3B" w14:textId="77777777" w:rsidR="008B4B04" w:rsidRPr="009363C7" w:rsidRDefault="008B4B04" w:rsidP="687DD9E3">
            <w:pPr>
              <w:spacing w:line="288" w:lineRule="auto"/>
              <w:rPr>
                <w:rFonts w:ascii="Trebuchet MS" w:hAnsi="Trebuchet MS"/>
                <w:snapToGrid/>
                <w:sz w:val="20"/>
                <w:lang w:val="es-ES"/>
              </w:rPr>
            </w:pPr>
            <w:r w:rsidRPr="009363C7">
              <w:rPr>
                <w:rFonts w:ascii="Trebuchet MS" w:hAnsi="Trebuchet MS"/>
                <w:snapToGrid/>
                <w:sz w:val="20"/>
              </w:rPr>
              <w:tab/>
            </w:r>
            <w:r w:rsidRPr="687DD9E3">
              <w:rPr>
                <w:rFonts w:ascii="Trebuchet MS" w:hAnsi="Trebuchet MS"/>
                <w:snapToGrid/>
                <w:sz w:val="20"/>
              </w:rPr>
              <w:fldChar w:fldCharType="begin">
                <w:ffData>
                  <w:name w:val="Selectievakje13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9" w:name="Selectievakje138"/>
            <w:r w:rsidRPr="687DD9E3">
              <w:rPr>
                <w:rFonts w:ascii="Trebuchet MS" w:hAnsi="Trebuchet MS"/>
                <w:snapToGrid/>
                <w:sz w:val="20"/>
                <w:lang w:val="es-ES"/>
              </w:rPr>
              <w:instrText xml:space="preserve"> FORMCHECKBOX </w:instrText>
            </w:r>
            <w:r w:rsidRPr="687DD9E3">
              <w:rPr>
                <w:rFonts w:ascii="Trebuchet MS" w:hAnsi="Trebuchet MS"/>
                <w:snapToGrid/>
                <w:sz w:val="20"/>
              </w:rPr>
            </w:r>
            <w:r w:rsidRPr="687DD9E3">
              <w:rPr>
                <w:rFonts w:ascii="Trebuchet MS" w:hAnsi="Trebuchet MS"/>
                <w:snapToGrid/>
                <w:sz w:val="20"/>
              </w:rPr>
              <w:fldChar w:fldCharType="separate"/>
            </w:r>
            <w:r w:rsidRPr="687DD9E3">
              <w:rPr>
                <w:rFonts w:ascii="Trebuchet MS" w:hAnsi="Trebuchet MS"/>
                <w:snapToGrid/>
                <w:sz w:val="20"/>
              </w:rPr>
              <w:fldChar w:fldCharType="end"/>
            </w:r>
            <w:bookmarkEnd w:id="109"/>
            <w:r w:rsidRPr="687DD9E3">
              <w:rPr>
                <w:rFonts w:ascii="Trebuchet MS" w:hAnsi="Trebuchet MS"/>
                <w:snapToGrid/>
                <w:sz w:val="20"/>
                <w:lang w:val="es-ES"/>
              </w:rPr>
              <w:t xml:space="preserve"> de Enk</w:t>
            </w:r>
          </w:p>
          <w:p w14:paraId="715FBAAD" w14:textId="77777777" w:rsidR="008B4B04" w:rsidRPr="009363C7" w:rsidRDefault="008B4B04" w:rsidP="008B4B04">
            <w:pPr>
              <w:spacing w:line="288" w:lineRule="auto"/>
              <w:rPr>
                <w:rFonts w:ascii="Trebuchet MS" w:hAnsi="Trebuchet MS"/>
                <w:spacing w:val="6"/>
              </w:rPr>
            </w:pPr>
            <w:r w:rsidRPr="009363C7">
              <w:rPr>
                <w:rFonts w:ascii="Trebuchet MS" w:hAnsi="Trebuchet MS"/>
                <w:spacing w:val="6"/>
              </w:rPr>
              <w:fldChar w:fldCharType="begin">
                <w:ffData>
                  <w:name w:val="Selectievakje13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pacing w:val="6"/>
              </w:rPr>
              <w:instrText xml:space="preserve"> FORMCHECKBOX </w:instrText>
            </w:r>
            <w:r w:rsidRPr="009363C7">
              <w:rPr>
                <w:rFonts w:ascii="Trebuchet MS" w:hAnsi="Trebuchet MS"/>
                <w:spacing w:val="6"/>
              </w:rPr>
            </w:r>
            <w:r w:rsidRPr="009363C7">
              <w:rPr>
                <w:rFonts w:ascii="Trebuchet MS" w:hAnsi="Trebuchet MS"/>
                <w:spacing w:val="6"/>
              </w:rPr>
              <w:fldChar w:fldCharType="separate"/>
            </w:r>
            <w:r w:rsidRPr="009363C7">
              <w:rPr>
                <w:rFonts w:ascii="Trebuchet MS" w:hAnsi="Trebuchet MS"/>
                <w:spacing w:val="6"/>
              </w:rPr>
              <w:fldChar w:fldCharType="end"/>
            </w:r>
            <w:r w:rsidRPr="009363C7">
              <w:rPr>
                <w:rFonts w:ascii="Trebuchet MS" w:hAnsi="Trebuchet MS"/>
                <w:spacing w:val="6"/>
              </w:rPr>
              <w:t xml:space="preserve"> </w:t>
            </w:r>
            <w:r w:rsidRPr="009363C7">
              <w:rPr>
                <w:rFonts w:ascii="Trebuchet MS" w:hAnsi="Trebuchet MS"/>
                <w:spacing w:val="6"/>
                <w:sz w:val="20"/>
              </w:rPr>
              <w:t>Ambulante Woonbegeleiding</w:t>
            </w:r>
          </w:p>
        </w:tc>
        <w:tc>
          <w:tcPr>
            <w:tcW w:w="3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8DD3D0" w14:textId="25C55225" w:rsidR="00854A09" w:rsidRPr="009363C7" w:rsidRDefault="00854A09" w:rsidP="00854A09">
            <w:pPr>
              <w:pStyle w:val="Voetnoottekst"/>
              <w:widowControl w:val="0"/>
              <w:spacing w:line="288" w:lineRule="auto"/>
              <w:rPr>
                <w:rFonts w:ascii="Trebuchet MS" w:hAnsi="Trebuchet MS"/>
                <w:spacing w:val="6"/>
              </w:rPr>
            </w:pPr>
            <w:r w:rsidRPr="009363C7">
              <w:rPr>
                <w:rFonts w:ascii="Trebuchet MS" w:hAnsi="Trebuchet MS"/>
                <w:spacing w:val="6"/>
              </w:rPr>
              <w:fldChar w:fldCharType="begin">
                <w:ffData>
                  <w:name w:val="Selectievakje14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pacing w:val="6"/>
              </w:rPr>
              <w:instrText xml:space="preserve"> FORMCHECKBOX </w:instrText>
            </w:r>
            <w:r w:rsidRPr="009363C7">
              <w:rPr>
                <w:rFonts w:ascii="Trebuchet MS" w:hAnsi="Trebuchet MS"/>
                <w:spacing w:val="6"/>
              </w:rPr>
            </w:r>
            <w:r w:rsidRPr="009363C7">
              <w:rPr>
                <w:rFonts w:ascii="Trebuchet MS" w:hAnsi="Trebuchet MS"/>
                <w:spacing w:val="6"/>
              </w:rPr>
              <w:fldChar w:fldCharType="separate"/>
            </w:r>
            <w:r w:rsidRPr="009363C7">
              <w:rPr>
                <w:rFonts w:ascii="Trebuchet MS" w:hAnsi="Trebuchet MS"/>
                <w:spacing w:val="6"/>
              </w:rPr>
              <w:fldChar w:fldCharType="end"/>
            </w:r>
            <w:r w:rsidRPr="009363C7">
              <w:rPr>
                <w:rFonts w:ascii="Trebuchet MS" w:hAnsi="Trebuchet MS"/>
                <w:spacing w:val="6"/>
              </w:rPr>
              <w:t xml:space="preserve"> </w:t>
            </w:r>
            <w:r w:rsidR="00CE7ED9">
              <w:rPr>
                <w:rFonts w:ascii="Trebuchet MS" w:hAnsi="Trebuchet MS"/>
                <w:spacing w:val="6"/>
              </w:rPr>
              <w:t>Beekbergen</w:t>
            </w:r>
            <w:r w:rsidRPr="009363C7">
              <w:rPr>
                <w:rFonts w:ascii="Trebuchet MS" w:hAnsi="Trebuchet MS"/>
                <w:spacing w:val="6"/>
              </w:rPr>
              <w:t xml:space="preserve"> beveiligd wonen</w:t>
            </w:r>
          </w:p>
          <w:p w14:paraId="0FB78278" w14:textId="77777777" w:rsidR="008B4B04" w:rsidRPr="009363C7" w:rsidRDefault="008B4B04" w:rsidP="008B4B04">
            <w:pPr>
              <w:spacing w:line="288" w:lineRule="auto"/>
              <w:rPr>
                <w:rFonts w:ascii="Trebuchet MS" w:hAnsi="Trebuchet MS"/>
                <w:spacing w:val="6"/>
                <w:sz w:val="20"/>
              </w:rPr>
            </w:pPr>
          </w:p>
        </w:tc>
      </w:tr>
      <w:tr w:rsidR="00A42BFC" w14:paraId="1EE072C6" w14:textId="77777777" w:rsidTr="687DD9E3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rPr>
          <w:trHeight w:val="587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0" w:space="0" w:color="000000" w:themeColor="text1"/>
            </w:tcBorders>
          </w:tcPr>
          <w:p w14:paraId="1009660B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Kunt u omschrijven waarom u juist daar wilt wonen? 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single" w:sz="0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41B4A549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10" w:name="Text49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110"/>
          </w:p>
        </w:tc>
      </w:tr>
    </w:tbl>
    <w:p w14:paraId="1FC39945" w14:textId="77777777" w:rsidR="008B4B04" w:rsidRDefault="008B4B04" w:rsidP="008B4B04">
      <w:pPr>
        <w:pStyle w:val="Plattetekst2"/>
        <w:spacing w:line="240" w:lineRule="auto"/>
        <w:outlineLvl w:val="0"/>
        <w:rPr>
          <w:rFonts w:ascii="Univers" w:hAnsi="Univers"/>
          <w:sz w:val="24"/>
        </w:rPr>
      </w:pPr>
    </w:p>
    <w:p w14:paraId="1A4446E6" w14:textId="77777777" w:rsidR="008B4B04" w:rsidRPr="00740F9D" w:rsidRDefault="008B4B04" w:rsidP="008B4B04">
      <w:pPr>
        <w:pStyle w:val="Plattetekst2"/>
        <w:spacing w:line="240" w:lineRule="auto"/>
        <w:outlineLvl w:val="0"/>
        <w:rPr>
          <w:rFonts w:ascii="Trebuchet MS" w:hAnsi="Trebuchet MS"/>
          <w:sz w:val="24"/>
        </w:rPr>
      </w:pPr>
      <w:r>
        <w:rPr>
          <w:rFonts w:ascii="Univers" w:hAnsi="Univers"/>
          <w:sz w:val="24"/>
        </w:rPr>
        <w:br w:type="page"/>
      </w:r>
      <w:r w:rsidRPr="00740F9D">
        <w:rPr>
          <w:rFonts w:ascii="Trebuchet MS" w:hAnsi="Trebuchet MS"/>
          <w:sz w:val="24"/>
        </w:rPr>
        <w:t>Deel 2 (in te vullen door verwijzer)</w:t>
      </w:r>
    </w:p>
    <w:p w14:paraId="0562CB0E" w14:textId="77777777" w:rsidR="008B4B04" w:rsidRDefault="008B4B04" w:rsidP="008B4B04">
      <w:pPr>
        <w:pStyle w:val="Plattetekst2"/>
        <w:spacing w:line="240" w:lineRule="auto"/>
        <w:outlineLvl w:val="0"/>
        <w:rPr>
          <w:rFonts w:ascii="Univers" w:hAnsi="Univers"/>
          <w:b w:val="0"/>
          <w:sz w:val="12"/>
        </w:rPr>
      </w:pPr>
    </w:p>
    <w:tbl>
      <w:tblPr>
        <w:tblW w:w="10094" w:type="dxa"/>
        <w:tblInd w:w="69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3"/>
        <w:gridCol w:w="7371"/>
        <w:gridCol w:w="10"/>
      </w:tblGrid>
      <w:tr w:rsidR="00A42BFC" w:rsidRPr="00740F9D" w14:paraId="339D592A" w14:textId="77777777" w:rsidTr="00740F9D">
        <w:trPr>
          <w:cantSplit/>
          <w:trHeight w:val="4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B51C0" w14:textId="77777777" w:rsidR="008B4B04" w:rsidRPr="00740F9D" w:rsidRDefault="008B4B04" w:rsidP="008B4B04">
            <w:pPr>
              <w:pStyle w:val="Amfkop2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Gegevens van de verwijzer</w:t>
            </w:r>
          </w:p>
          <w:p w14:paraId="34CE0A41" w14:textId="77777777" w:rsidR="008B4B04" w:rsidRPr="00740F9D" w:rsidRDefault="008B4B04" w:rsidP="008B4B04">
            <w:pPr>
              <w:pStyle w:val="Amfkop2"/>
              <w:spacing w:line="264" w:lineRule="auto"/>
              <w:rPr>
                <w:rFonts w:ascii="Trebuchet MS" w:hAnsi="Trebuchet MS"/>
              </w:rPr>
            </w:pPr>
          </w:p>
        </w:tc>
      </w:tr>
      <w:tr w:rsidR="00A42BFC" w:rsidRPr="00740F9D" w14:paraId="5018BDE4" w14:textId="77777777" w:rsidTr="00740F9D">
        <w:trPr>
          <w:gridAfter w:val="1"/>
          <w:wAfter w:w="10" w:type="dxa"/>
          <w:trHeight w:val="597"/>
        </w:trPr>
        <w:tc>
          <w:tcPr>
            <w:tcW w:w="2713" w:type="dxa"/>
            <w:tcBorders>
              <w:top w:val="nil"/>
              <w:left w:val="single" w:sz="4" w:space="0" w:color="auto"/>
            </w:tcBorders>
            <w:vAlign w:val="center"/>
          </w:tcPr>
          <w:p w14:paraId="110954B9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Naam verwijzer en functie</w:t>
            </w:r>
          </w:p>
        </w:tc>
        <w:tc>
          <w:tcPr>
            <w:tcW w:w="7371" w:type="dxa"/>
            <w:tcBorders>
              <w:top w:val="nil"/>
              <w:right w:val="single" w:sz="4" w:space="0" w:color="auto"/>
            </w:tcBorders>
            <w:vAlign w:val="center"/>
          </w:tcPr>
          <w:p w14:paraId="28800DDD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1" w:name="Text100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111"/>
          </w:p>
        </w:tc>
      </w:tr>
      <w:tr w:rsidR="00A42BFC" w:rsidRPr="00740F9D" w14:paraId="194E5296" w14:textId="77777777" w:rsidTr="00740F9D">
        <w:trPr>
          <w:gridAfter w:val="1"/>
          <w:wAfter w:w="10" w:type="dxa"/>
          <w:trHeight w:val="651"/>
        </w:trPr>
        <w:tc>
          <w:tcPr>
            <w:tcW w:w="2713" w:type="dxa"/>
            <w:tcBorders>
              <w:left w:val="single" w:sz="4" w:space="0" w:color="auto"/>
            </w:tcBorders>
            <w:vAlign w:val="center"/>
          </w:tcPr>
          <w:p w14:paraId="03B6E64E" w14:textId="77777777" w:rsid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Instelling</w:t>
            </w:r>
          </w:p>
          <w:p w14:paraId="7F27C7D4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(soort instantie / afdeling)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79753FF8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2" w:name="Text54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112"/>
          </w:p>
        </w:tc>
      </w:tr>
      <w:tr w:rsidR="00A42BFC" w:rsidRPr="00740F9D" w14:paraId="2731DEDA" w14:textId="77777777" w:rsidTr="00740F9D">
        <w:trPr>
          <w:gridAfter w:val="1"/>
          <w:wAfter w:w="10" w:type="dxa"/>
          <w:trHeight w:val="577"/>
        </w:trPr>
        <w:tc>
          <w:tcPr>
            <w:tcW w:w="2713" w:type="dxa"/>
            <w:tcBorders>
              <w:left w:val="single" w:sz="4" w:space="0" w:color="auto"/>
            </w:tcBorders>
            <w:vAlign w:val="center"/>
          </w:tcPr>
          <w:p w14:paraId="01713BF2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Werkadres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3AEF6DA0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3" w:name="Text101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113"/>
          </w:p>
        </w:tc>
      </w:tr>
      <w:tr w:rsidR="00A42BFC" w:rsidRPr="00740F9D" w14:paraId="0B7D4010" w14:textId="77777777" w:rsidTr="00740F9D">
        <w:trPr>
          <w:gridAfter w:val="1"/>
          <w:wAfter w:w="10" w:type="dxa"/>
          <w:trHeight w:val="452"/>
        </w:trPr>
        <w:tc>
          <w:tcPr>
            <w:tcW w:w="2713" w:type="dxa"/>
            <w:tcBorders>
              <w:left w:val="single" w:sz="4" w:space="0" w:color="auto"/>
            </w:tcBorders>
            <w:vAlign w:val="center"/>
          </w:tcPr>
          <w:p w14:paraId="1ABFD990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>Postcode en plaats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364C863E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4" w:name="Text56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114"/>
          </w:p>
        </w:tc>
      </w:tr>
      <w:tr w:rsidR="00A42BFC" w:rsidRPr="00740F9D" w14:paraId="5C9BD36D" w14:textId="77777777" w:rsidTr="00740F9D">
        <w:trPr>
          <w:gridAfter w:val="1"/>
          <w:wAfter w:w="10" w:type="dxa"/>
          <w:trHeight w:val="452"/>
        </w:trPr>
        <w:tc>
          <w:tcPr>
            <w:tcW w:w="2713" w:type="dxa"/>
            <w:tcBorders>
              <w:left w:val="single" w:sz="4" w:space="0" w:color="auto"/>
            </w:tcBorders>
            <w:vAlign w:val="center"/>
          </w:tcPr>
          <w:p w14:paraId="1DE5B042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lang w:val="es-ES_tradnl"/>
              </w:rPr>
            </w:pPr>
            <w:r w:rsidRPr="00740F9D">
              <w:rPr>
                <w:rFonts w:ascii="Trebuchet MS" w:hAnsi="Trebuchet MS"/>
                <w:lang w:val="es-ES_tradnl"/>
              </w:rPr>
              <w:t xml:space="preserve">E-mail adres 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167A650A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5" w:name="Text57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115"/>
          </w:p>
        </w:tc>
      </w:tr>
      <w:tr w:rsidR="00A42BFC" w:rsidRPr="00740F9D" w14:paraId="0FB5F073" w14:textId="77777777" w:rsidTr="00740F9D">
        <w:trPr>
          <w:gridAfter w:val="1"/>
          <w:wAfter w:w="10" w:type="dxa"/>
          <w:trHeight w:val="477"/>
        </w:trPr>
        <w:tc>
          <w:tcPr>
            <w:tcW w:w="2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6DA096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t xml:space="preserve">Telefoonnummer 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A8C174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40F9D">
              <w:rPr>
                <w:rFonts w:ascii="Trebuchet MS" w:hAnsi="Trebuchet MS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6" w:name="Text58"/>
            <w:r w:rsidRPr="00740F9D">
              <w:rPr>
                <w:rFonts w:ascii="Trebuchet MS" w:hAnsi="Trebuchet MS"/>
              </w:rPr>
              <w:instrText xml:space="preserve"> FORMTEXT </w:instrText>
            </w:r>
            <w:r w:rsidRPr="00740F9D">
              <w:rPr>
                <w:rFonts w:ascii="Trebuchet MS" w:hAnsi="Trebuchet MS"/>
              </w:rPr>
            </w:r>
            <w:r w:rsidRPr="00740F9D">
              <w:rPr>
                <w:rFonts w:ascii="Trebuchet MS" w:hAnsi="Trebuchet MS"/>
              </w:rPr>
              <w:fldChar w:fldCharType="separate"/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  <w:noProof/>
              </w:rPr>
              <w:t> </w:t>
            </w:r>
            <w:r w:rsidRPr="00740F9D">
              <w:rPr>
                <w:rFonts w:ascii="Trebuchet MS" w:hAnsi="Trebuchet MS"/>
              </w:rPr>
              <w:fldChar w:fldCharType="end"/>
            </w:r>
            <w:bookmarkEnd w:id="116"/>
          </w:p>
        </w:tc>
      </w:tr>
      <w:tr w:rsidR="00A42BFC" w:rsidRPr="00740F9D" w14:paraId="69F2BF7F" w14:textId="77777777" w:rsidTr="00740F9D">
        <w:trPr>
          <w:cantSplit/>
          <w:trHeight w:val="389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BBD7F" w14:textId="77777777" w:rsidR="008B4B04" w:rsidRPr="00740F9D" w:rsidRDefault="008B4B04" w:rsidP="008B4B04">
            <w:pPr>
              <w:rPr>
                <w:rFonts w:ascii="Trebuchet MS" w:hAnsi="Trebuchet MS"/>
                <w:b/>
              </w:rPr>
            </w:pPr>
            <w:r w:rsidRPr="00740F9D">
              <w:rPr>
                <w:rFonts w:ascii="Trebuchet MS" w:hAnsi="Trebuchet MS"/>
                <w:b/>
                <w:snapToGrid/>
                <w:spacing w:val="20"/>
                <w:sz w:val="22"/>
              </w:rPr>
              <w:t>Psychiatrische diagnose van uw cliënt</w:t>
            </w:r>
            <w:r w:rsidRPr="00740F9D">
              <w:rPr>
                <w:rFonts w:ascii="Trebuchet MS" w:hAnsi="Trebuchet MS"/>
                <w:b/>
              </w:rPr>
              <w:t xml:space="preserve"> </w:t>
            </w:r>
          </w:p>
          <w:p w14:paraId="62EBF3C5" w14:textId="77777777" w:rsidR="008B4B04" w:rsidRPr="00740F9D" w:rsidRDefault="008B4B04" w:rsidP="008B4B04">
            <w:pPr>
              <w:rPr>
                <w:rFonts w:ascii="Trebuchet MS" w:hAnsi="Trebuchet MS"/>
                <w:b/>
              </w:rPr>
            </w:pPr>
          </w:p>
        </w:tc>
      </w:tr>
      <w:tr w:rsidR="00A42BFC" w:rsidRPr="00740F9D" w14:paraId="2CEB058A" w14:textId="77777777" w:rsidTr="00740F9D">
        <w:trPr>
          <w:gridAfter w:val="1"/>
          <w:wAfter w:w="10" w:type="dxa"/>
          <w:cantSplit/>
          <w:trHeight w:val="563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45D792" w14:textId="77777777" w:rsidR="008B4B04" w:rsidRPr="00740F9D" w:rsidRDefault="008B4B04" w:rsidP="008B4B04">
            <w:pPr>
              <w:ind w:right="74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 xml:space="preserve">Wat is de datum van het meest recente diagnostische onderzoek? </w:t>
            </w:r>
          </w:p>
        </w:tc>
        <w:tc>
          <w:tcPr>
            <w:tcW w:w="737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8F1B7" w14:textId="77777777" w:rsidR="008B4B04" w:rsidRPr="00740F9D" w:rsidRDefault="008B4B04" w:rsidP="008B4B04">
            <w:pPr>
              <w:ind w:right="74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7" w:name="Text59"/>
            <w:r w:rsidRPr="00740F9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740F9D">
              <w:rPr>
                <w:rFonts w:ascii="Trebuchet MS" w:hAnsi="Trebuchet MS"/>
                <w:sz w:val="20"/>
              </w:rPr>
            </w:r>
            <w:r w:rsidRPr="00740F9D">
              <w:rPr>
                <w:rFonts w:ascii="Trebuchet MS" w:hAnsi="Trebuchet MS"/>
                <w:sz w:val="20"/>
              </w:rPr>
              <w:fldChar w:fldCharType="separate"/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noProof/>
                <w:sz w:val="20"/>
              </w:rPr>
              <w:t> </w:t>
            </w:r>
            <w:r w:rsidRPr="00740F9D">
              <w:rPr>
                <w:rFonts w:ascii="Trebuchet MS" w:hAnsi="Trebuchet MS"/>
                <w:sz w:val="20"/>
              </w:rPr>
              <w:fldChar w:fldCharType="end"/>
            </w:r>
            <w:bookmarkEnd w:id="117"/>
          </w:p>
        </w:tc>
      </w:tr>
      <w:tr w:rsidR="00A42BFC" w:rsidRPr="00740F9D" w14:paraId="635BC6D4" w14:textId="77777777" w:rsidTr="00740F9D">
        <w:trPr>
          <w:gridAfter w:val="1"/>
          <w:wAfter w:w="10" w:type="dxa"/>
          <w:cantSplit/>
          <w:trHeight w:val="684"/>
        </w:trPr>
        <w:tc>
          <w:tcPr>
            <w:tcW w:w="271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904E259" w14:textId="77777777" w:rsidR="008B4B04" w:rsidRPr="00740F9D" w:rsidRDefault="008B4B04" w:rsidP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 xml:space="preserve">Wat is de aard van ziekte of aandoening volgens de diagnose? </w:t>
            </w:r>
          </w:p>
          <w:p w14:paraId="5BA3665A" w14:textId="77777777" w:rsidR="008B4B04" w:rsidRPr="00740F9D" w:rsidRDefault="008B4B04" w:rsidP="008B4B04">
            <w:pPr>
              <w:ind w:right="72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Maak g</w:t>
            </w:r>
            <w:r w:rsidR="00A97C75" w:rsidRPr="00740F9D">
              <w:rPr>
                <w:rFonts w:ascii="Trebuchet MS" w:hAnsi="Trebuchet MS"/>
                <w:sz w:val="20"/>
              </w:rPr>
              <w:t>ebruik van de termen uit DSM V</w:t>
            </w:r>
          </w:p>
          <w:p w14:paraId="6D98A12B" w14:textId="77777777" w:rsidR="008B4B04" w:rsidRPr="00740F9D" w:rsidRDefault="008B4B04" w:rsidP="008B4B04">
            <w:pPr>
              <w:ind w:right="72"/>
              <w:rPr>
                <w:rFonts w:ascii="Trebuchet MS" w:hAnsi="Trebuchet MS"/>
                <w:sz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6DB82" w14:textId="77777777" w:rsidR="008B4B04" w:rsidRPr="00740F9D" w:rsidRDefault="008B4B04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5997CC1D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110FFD37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6B699379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3FE9F23F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1F72F646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08CE6F91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61CDCEAD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6BB9E253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23DE523C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52E56223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  <w:p w14:paraId="07547A01" w14:textId="77777777" w:rsidR="00A97C75" w:rsidRPr="00740F9D" w:rsidRDefault="00A97C75" w:rsidP="00A97C75">
            <w:pPr>
              <w:ind w:right="74"/>
              <w:rPr>
                <w:rFonts w:ascii="Trebuchet MS" w:hAnsi="Trebuchet MS"/>
                <w:sz w:val="20"/>
              </w:rPr>
            </w:pPr>
          </w:p>
        </w:tc>
      </w:tr>
      <w:tr w:rsidR="00A42BFC" w:rsidRPr="00740F9D" w14:paraId="1AD079F1" w14:textId="77777777" w:rsidTr="00854A09">
        <w:trPr>
          <w:gridAfter w:val="1"/>
          <w:wAfter w:w="10" w:type="dxa"/>
          <w:cantSplit/>
          <w:trHeight w:val="842"/>
        </w:trPr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233AF3" w14:textId="77777777" w:rsidR="008B4B04" w:rsidRPr="009363C7" w:rsidRDefault="008B4B04" w:rsidP="008B4B04">
            <w:pPr>
              <w:ind w:right="72"/>
              <w:rPr>
                <w:rFonts w:ascii="Trebuchet MS" w:hAnsi="Trebuchet MS"/>
                <w:sz w:val="20"/>
              </w:rPr>
            </w:pPr>
            <w:r w:rsidRPr="009363C7">
              <w:rPr>
                <w:rFonts w:ascii="Trebuchet MS" w:hAnsi="Trebuchet MS"/>
                <w:sz w:val="20"/>
              </w:rPr>
              <w:t>Begeleiding gericht op:</w:t>
            </w:r>
            <w:r w:rsidRPr="009363C7">
              <w:rPr>
                <w:rFonts w:ascii="Trebuchet MS" w:hAnsi="Trebuchet MS"/>
                <w:sz w:val="20"/>
              </w:rPr>
              <w:br/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3CE97" w14:textId="77777777" w:rsidR="008B4B04" w:rsidRPr="009363C7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tievakje1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Pr="009363C7">
              <w:rPr>
                <w:rFonts w:ascii="Trebuchet MS" w:hAnsi="Trebuchet MS"/>
                <w:sz w:val="16"/>
                <w:szCs w:val="16"/>
              </w:rPr>
            </w:r>
            <w:r w:rsidRPr="009363C7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9363C7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Pr="009363C7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9363C7">
              <w:rPr>
                <w:rFonts w:ascii="Trebuchet MS" w:hAnsi="Trebuchet MS"/>
                <w:sz w:val="18"/>
                <w:szCs w:val="18"/>
              </w:rPr>
              <w:t>Woonrevalidatie</w:t>
            </w:r>
          </w:p>
          <w:p w14:paraId="5043CB0F" w14:textId="77777777" w:rsidR="008B4B04" w:rsidRPr="009363C7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</w:p>
          <w:p w14:paraId="1C4B65DC" w14:textId="77777777" w:rsidR="008B4B04" w:rsidRPr="009363C7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9363C7">
              <w:rPr>
                <w:rFonts w:ascii="Trebuchet MS" w:hAnsi="Trebuchet MS"/>
                <w:sz w:val="18"/>
                <w:szCs w:val="18"/>
              </w:rPr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9363C7">
              <w:rPr>
                <w:rFonts w:ascii="Trebuchet MS" w:hAnsi="Trebuchet MS"/>
                <w:sz w:val="18"/>
                <w:szCs w:val="18"/>
              </w:rPr>
              <w:t xml:space="preserve"> Wonen met begeleiding</w:t>
            </w:r>
          </w:p>
          <w:p w14:paraId="07459315" w14:textId="77777777" w:rsidR="008B4B04" w:rsidRPr="009363C7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</w:p>
          <w:p w14:paraId="4092BD24" w14:textId="77777777" w:rsidR="008B4B04" w:rsidRPr="009363C7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9363C7">
              <w:rPr>
                <w:rFonts w:ascii="Trebuchet MS" w:hAnsi="Trebuchet MS"/>
                <w:sz w:val="18"/>
                <w:szCs w:val="18"/>
              </w:rPr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9363C7">
              <w:rPr>
                <w:rFonts w:ascii="Trebuchet MS" w:hAnsi="Trebuchet MS"/>
                <w:sz w:val="18"/>
                <w:szCs w:val="18"/>
              </w:rPr>
              <w:t xml:space="preserve"> Wonen met intensieve begeleiding</w:t>
            </w:r>
          </w:p>
          <w:p w14:paraId="6537F28F" w14:textId="77777777" w:rsidR="00854A09" w:rsidRPr="009363C7" w:rsidRDefault="00854A09" w:rsidP="008B4B04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</w:p>
          <w:p w14:paraId="7F3B02CA" w14:textId="77777777" w:rsidR="008B4B04" w:rsidRPr="009363C7" w:rsidRDefault="00854A09" w:rsidP="00854A09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9363C7">
              <w:rPr>
                <w:rFonts w:ascii="Trebuchet MS" w:hAnsi="Trebuchet MS"/>
                <w:sz w:val="18"/>
                <w:szCs w:val="18"/>
              </w:rPr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9363C7">
              <w:rPr>
                <w:rFonts w:ascii="Trebuchet MS" w:hAnsi="Trebuchet MS"/>
                <w:sz w:val="18"/>
                <w:szCs w:val="18"/>
              </w:rPr>
              <w:t xml:space="preserve"> Beveiligd wonen met zeer intensieve begeleiding (WLZ-W5)</w:t>
            </w:r>
          </w:p>
        </w:tc>
      </w:tr>
      <w:tr w:rsidR="00854A09" w:rsidRPr="00740F9D" w14:paraId="0F905C4E" w14:textId="77777777" w:rsidTr="00740F9D">
        <w:trPr>
          <w:gridAfter w:val="1"/>
          <w:wAfter w:w="10" w:type="dxa"/>
          <w:cantSplit/>
          <w:trHeight w:val="842"/>
        </w:trPr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11EC91" w14:textId="77777777" w:rsidR="00854A09" w:rsidRPr="009363C7" w:rsidRDefault="00854A09" w:rsidP="008B4B04">
            <w:pPr>
              <w:ind w:right="72"/>
              <w:rPr>
                <w:rFonts w:ascii="Trebuchet MS" w:hAnsi="Trebuchet MS"/>
                <w:sz w:val="20"/>
              </w:rPr>
            </w:pPr>
            <w:r w:rsidRPr="009363C7">
              <w:rPr>
                <w:rFonts w:ascii="Trebuchet MS" w:hAnsi="Trebuchet MS"/>
                <w:sz w:val="20"/>
              </w:rPr>
              <w:t xml:space="preserve">Is er sprake van een actieve juridische maatregel (forensisch of </w:t>
            </w:r>
            <w:proofErr w:type="spellStart"/>
            <w:r w:rsidRPr="009363C7">
              <w:rPr>
                <w:rFonts w:ascii="Trebuchet MS" w:hAnsi="Trebuchet MS"/>
                <w:sz w:val="20"/>
              </w:rPr>
              <w:t>WvGGZ</w:t>
            </w:r>
            <w:proofErr w:type="spellEnd"/>
            <w:r w:rsidRPr="009363C7">
              <w:rPr>
                <w:rFonts w:ascii="Trebuchet MS" w:hAnsi="Trebuchet MS"/>
                <w:sz w:val="20"/>
              </w:rPr>
              <w:t xml:space="preserve">): 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4D2DF" w14:textId="77777777" w:rsidR="00854A09" w:rsidRPr="009363C7" w:rsidRDefault="00854A09" w:rsidP="00854A09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tievakje1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Pr="009363C7">
              <w:rPr>
                <w:rFonts w:ascii="Trebuchet MS" w:hAnsi="Trebuchet MS"/>
                <w:sz w:val="16"/>
                <w:szCs w:val="16"/>
              </w:rPr>
            </w:r>
            <w:r w:rsidRPr="009363C7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9363C7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Pr="009363C7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9363C7">
              <w:rPr>
                <w:rFonts w:ascii="Trebuchet MS" w:hAnsi="Trebuchet MS"/>
                <w:sz w:val="18"/>
                <w:szCs w:val="18"/>
              </w:rPr>
              <w:t>Nee</w:t>
            </w:r>
          </w:p>
          <w:p w14:paraId="22B7756E" w14:textId="77777777" w:rsidR="00854A09" w:rsidRPr="009363C7" w:rsidRDefault="00854A09" w:rsidP="00854A09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9363C7">
              <w:rPr>
                <w:rFonts w:ascii="Trebuchet MS" w:hAnsi="Trebuchet MS"/>
                <w:sz w:val="18"/>
                <w:szCs w:val="18"/>
              </w:rPr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9363C7">
              <w:rPr>
                <w:rFonts w:ascii="Trebuchet MS" w:hAnsi="Trebuchet MS"/>
                <w:sz w:val="18"/>
                <w:szCs w:val="18"/>
              </w:rPr>
              <w:t xml:space="preserve"> Crisismaatregel (CM)</w:t>
            </w:r>
          </w:p>
          <w:p w14:paraId="5D577C80" w14:textId="77777777" w:rsidR="00854A09" w:rsidRPr="009363C7" w:rsidRDefault="00854A09" w:rsidP="00854A09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9363C7">
              <w:rPr>
                <w:rFonts w:ascii="Trebuchet MS" w:hAnsi="Trebuchet MS"/>
                <w:sz w:val="18"/>
                <w:szCs w:val="18"/>
              </w:rPr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9363C7">
              <w:rPr>
                <w:rFonts w:ascii="Trebuchet MS" w:hAnsi="Trebuchet MS"/>
                <w:sz w:val="18"/>
                <w:szCs w:val="18"/>
              </w:rPr>
              <w:t xml:space="preserve"> Zorgmachtiging (ZM)</w:t>
            </w:r>
          </w:p>
          <w:p w14:paraId="5BDD3848" w14:textId="77777777" w:rsidR="00854A09" w:rsidRPr="009363C7" w:rsidRDefault="00854A09" w:rsidP="00854A09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Selectievakje1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63C7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9363C7">
              <w:rPr>
                <w:rFonts w:ascii="Trebuchet MS" w:hAnsi="Trebuchet MS"/>
                <w:sz w:val="18"/>
                <w:szCs w:val="18"/>
              </w:rPr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9363C7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9363C7">
              <w:rPr>
                <w:rFonts w:ascii="Trebuchet MS" w:hAnsi="Trebuchet MS"/>
                <w:sz w:val="18"/>
                <w:szCs w:val="18"/>
              </w:rPr>
              <w:t xml:space="preserve"> Forensische zorgtitel nl: </w:t>
            </w:r>
          </w:p>
          <w:p w14:paraId="6DFB9E20" w14:textId="77777777" w:rsidR="00854A09" w:rsidRPr="009363C7" w:rsidRDefault="00854A09" w:rsidP="00854A09">
            <w:pPr>
              <w:pStyle w:val="aanmeldformulierIOG"/>
              <w:spacing w:line="264" w:lineRule="auto"/>
              <w:rPr>
                <w:rFonts w:ascii="Trebuchet MS" w:hAnsi="Trebuchet MS"/>
                <w:sz w:val="18"/>
                <w:szCs w:val="18"/>
              </w:rPr>
            </w:pPr>
          </w:p>
          <w:p w14:paraId="6A0F8E62" w14:textId="77777777" w:rsidR="00854A09" w:rsidRPr="009363C7" w:rsidRDefault="00854A09" w:rsidP="00854A09">
            <w:pPr>
              <w:pStyle w:val="aanmeldformulierIOG"/>
              <w:spacing w:line="264" w:lineRule="auto"/>
              <w:rPr>
                <w:rFonts w:ascii="Trebuchet MS" w:hAnsi="Trebuchet MS"/>
                <w:sz w:val="16"/>
                <w:szCs w:val="16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>Datum aflopen titel/maatregel:</w:t>
            </w:r>
          </w:p>
        </w:tc>
      </w:tr>
    </w:tbl>
    <w:p w14:paraId="70DF9E56" w14:textId="77777777" w:rsidR="008B4B04" w:rsidRDefault="008B4B04" w:rsidP="008B4B04"/>
    <w:tbl>
      <w:tblPr>
        <w:tblW w:w="9849" w:type="dxa"/>
        <w:tblInd w:w="69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7296"/>
      </w:tblGrid>
      <w:tr w:rsidR="00A42BFC" w14:paraId="7D52B313" w14:textId="77777777" w:rsidTr="005068B4">
        <w:trPr>
          <w:cantSplit/>
          <w:trHeight w:val="452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5D849" w14:textId="77777777" w:rsidR="008B4B04" w:rsidRPr="00740F9D" w:rsidRDefault="008B4B04" w:rsidP="008B4B04">
            <w:pPr>
              <w:spacing w:line="264" w:lineRule="auto"/>
              <w:rPr>
                <w:rFonts w:ascii="Trebuchet MS" w:hAnsi="Trebuchet MS"/>
                <w:b/>
                <w:sz w:val="22"/>
              </w:rPr>
            </w:pPr>
            <w:r w:rsidRPr="00740F9D">
              <w:rPr>
                <w:rFonts w:ascii="Trebuchet MS" w:hAnsi="Trebuchet MS"/>
              </w:rPr>
              <w:br w:type="page"/>
            </w:r>
            <w:r w:rsidRPr="00740F9D">
              <w:rPr>
                <w:rFonts w:ascii="Trebuchet MS" w:hAnsi="Trebuchet MS"/>
                <w:b/>
                <w:sz w:val="22"/>
              </w:rPr>
              <w:t>Overige gegevens</w:t>
            </w:r>
          </w:p>
        </w:tc>
      </w:tr>
      <w:tr w:rsidR="00A42BFC" w14:paraId="54B2C751" w14:textId="77777777" w:rsidTr="005068B4">
        <w:trPr>
          <w:trHeight w:val="18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7689F59" w14:textId="60FDCC08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  <w:snapToGrid w:val="0"/>
              </w:rPr>
            </w:pPr>
            <w:r w:rsidRPr="00740F9D">
              <w:rPr>
                <w:rFonts w:ascii="Trebuchet MS" w:hAnsi="Trebuchet MS"/>
                <w:snapToGrid w:val="0"/>
              </w:rPr>
              <w:t xml:space="preserve">Voor een zorgvuldige beoordeling van deze aanmelding vragen wij u een beschrijving te geven van genoemde items in een aparte (verwijs)brief. </w:t>
            </w:r>
          </w:p>
          <w:p w14:paraId="44E871BC" w14:textId="77777777" w:rsidR="008B4B04" w:rsidRPr="00740F9D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</w:p>
        </w:tc>
        <w:tc>
          <w:tcPr>
            <w:tcW w:w="72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F7A44" w14:textId="77777777" w:rsidR="008B4B04" w:rsidRPr="00740F9D" w:rsidRDefault="008B4B04" w:rsidP="008B4B04">
            <w:pPr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Beschrijving van:</w:t>
            </w:r>
          </w:p>
          <w:p w14:paraId="16388501" w14:textId="77777777" w:rsidR="008B4B04" w:rsidRPr="00740F9D" w:rsidRDefault="008B4B04" w:rsidP="008B4B04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 xml:space="preserve">biografische gegevens </w:t>
            </w:r>
          </w:p>
          <w:p w14:paraId="2379986A" w14:textId="77777777" w:rsidR="008B4B04" w:rsidRPr="00740F9D" w:rsidRDefault="008B4B04" w:rsidP="008B4B04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hulpverleningsgeschiedenis</w:t>
            </w:r>
          </w:p>
          <w:p w14:paraId="66CE468A" w14:textId="77777777" w:rsidR="008B4B04" w:rsidRPr="00740F9D" w:rsidRDefault="008B4B04" w:rsidP="008B4B04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verloop huidige hulpverlening</w:t>
            </w:r>
          </w:p>
          <w:p w14:paraId="66BC8BBD" w14:textId="77777777" w:rsidR="008B4B04" w:rsidRPr="00740F9D" w:rsidRDefault="008B4B04" w:rsidP="008B4B04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huidig functioneren</w:t>
            </w:r>
          </w:p>
          <w:p w14:paraId="23C28495" w14:textId="77777777" w:rsidR="008B4B04" w:rsidRPr="00740F9D" w:rsidRDefault="008B4B04" w:rsidP="008B4B04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medicatiegebruik</w:t>
            </w:r>
          </w:p>
          <w:p w14:paraId="68DD2D36" w14:textId="77777777" w:rsidR="008B4B04" w:rsidRPr="00740F9D" w:rsidRDefault="008B4B04" w:rsidP="008B4B04">
            <w:pPr>
              <w:numPr>
                <w:ilvl w:val="0"/>
                <w:numId w:val="1"/>
              </w:numPr>
              <w:rPr>
                <w:rFonts w:ascii="Trebuchet MS" w:hAnsi="Trebuchet MS"/>
                <w:sz w:val="20"/>
              </w:rPr>
            </w:pPr>
            <w:r w:rsidRPr="00740F9D">
              <w:rPr>
                <w:rFonts w:ascii="Trebuchet MS" w:hAnsi="Trebuchet MS"/>
                <w:sz w:val="20"/>
              </w:rPr>
              <w:t>zorg- en begeleidingsbehoefte</w:t>
            </w:r>
          </w:p>
        </w:tc>
      </w:tr>
      <w:tr w:rsidR="00A42BFC" w14:paraId="5B567453" w14:textId="77777777" w:rsidTr="005068B4">
        <w:trPr>
          <w:trHeight w:val="410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C0741" w14:textId="77777777" w:rsidR="008B4B04" w:rsidRDefault="008B4B04" w:rsidP="00726BB8">
            <w:pPr>
              <w:pageBreakBefore/>
              <w:spacing w:line="264" w:lineRule="auto"/>
              <w:rPr>
                <w:rFonts w:ascii="Arial Narrow" w:hAnsi="Arial Narrow"/>
                <w:sz w:val="20"/>
              </w:rPr>
            </w:pPr>
            <w:r w:rsidRPr="00726BB8">
              <w:rPr>
                <w:rFonts w:ascii="Trebuchet MS" w:hAnsi="Trebuchet MS"/>
                <w:b/>
                <w:sz w:val="22"/>
              </w:rPr>
              <w:t>Ondertekening</w:t>
            </w:r>
          </w:p>
        </w:tc>
      </w:tr>
      <w:tr w:rsidR="00A42BFC" w14:paraId="43E2EC50" w14:textId="77777777" w:rsidTr="005068B4">
        <w:trPr>
          <w:trHeight w:val="517"/>
        </w:trPr>
        <w:tc>
          <w:tcPr>
            <w:tcW w:w="9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790E72" w14:textId="77777777" w:rsidR="00A46940" w:rsidRPr="00726BB8" w:rsidRDefault="00A46940" w:rsidP="008B4B04">
            <w:pPr>
              <w:pStyle w:val="Voetnoottekst"/>
              <w:widowControl w:val="0"/>
              <w:spacing w:line="264" w:lineRule="auto"/>
              <w:rPr>
                <w:rFonts w:ascii="Trebuchet MS" w:hAnsi="Trebuchet MS"/>
                <w:snapToGrid w:val="0"/>
              </w:rPr>
            </w:pPr>
            <w:r w:rsidRPr="00726BB8">
              <w:rPr>
                <w:rFonts w:ascii="Trebuchet MS" w:hAnsi="Trebuchet MS"/>
                <w:snapToGrid w:val="0"/>
              </w:rPr>
              <w:t>Met de ondertekening van dit formulier geeft u toestemming dat de aanmeldfunctionaris van de woonvorm gegevens</w:t>
            </w:r>
            <w:r w:rsidR="0093447F" w:rsidRPr="00726BB8">
              <w:rPr>
                <w:rFonts w:ascii="Trebuchet MS" w:hAnsi="Trebuchet MS"/>
                <w:snapToGrid w:val="0"/>
              </w:rPr>
              <w:t>, die voor de aanmelding van belang zijn,</w:t>
            </w:r>
            <w:r w:rsidRPr="00726BB8">
              <w:rPr>
                <w:rFonts w:ascii="Trebuchet MS" w:hAnsi="Trebuchet MS"/>
                <w:snapToGrid w:val="0"/>
              </w:rPr>
              <w:t xml:space="preserve"> opvraagt bij u</w:t>
            </w:r>
            <w:r w:rsidR="0093447F" w:rsidRPr="00726BB8">
              <w:rPr>
                <w:rFonts w:ascii="Trebuchet MS" w:hAnsi="Trebuchet MS"/>
                <w:snapToGrid w:val="0"/>
              </w:rPr>
              <w:t>w</w:t>
            </w:r>
            <w:r w:rsidRPr="00726BB8">
              <w:rPr>
                <w:rFonts w:ascii="Trebuchet MS" w:hAnsi="Trebuchet MS"/>
                <w:snapToGrid w:val="0"/>
              </w:rPr>
              <w:t xml:space="preserve"> behandelaar, dat indien aanwezig, uw gegevens door de aanmeldfunctionaris opgezocht worden in het EPD en dat uw behandelaar toestemming heeft om u</w:t>
            </w:r>
            <w:r w:rsidR="0093447F" w:rsidRPr="00726BB8">
              <w:rPr>
                <w:rFonts w:ascii="Trebuchet MS" w:hAnsi="Trebuchet MS"/>
                <w:snapToGrid w:val="0"/>
              </w:rPr>
              <w:t>w</w:t>
            </w:r>
            <w:r w:rsidRPr="00726BB8">
              <w:rPr>
                <w:rFonts w:ascii="Trebuchet MS" w:hAnsi="Trebuchet MS"/>
                <w:snapToGrid w:val="0"/>
              </w:rPr>
              <w:t xml:space="preserve"> dossier in te zien, al dan niet vastgelegd in het EPD of elders.</w:t>
            </w:r>
          </w:p>
          <w:p w14:paraId="0A994C78" w14:textId="77777777" w:rsidR="00C10A2C" w:rsidRPr="00726BB8" w:rsidRDefault="00C10A2C" w:rsidP="008B4B04">
            <w:pPr>
              <w:pStyle w:val="Voetnoottekst"/>
              <w:widowControl w:val="0"/>
              <w:spacing w:line="264" w:lineRule="auto"/>
              <w:rPr>
                <w:rFonts w:ascii="Trebuchet MS" w:hAnsi="Trebuchet MS"/>
                <w:snapToGrid w:val="0"/>
              </w:rPr>
            </w:pPr>
            <w:r w:rsidRPr="00726BB8">
              <w:rPr>
                <w:rFonts w:ascii="Trebuchet MS" w:hAnsi="Trebuchet MS"/>
                <w:snapToGrid w:val="0"/>
              </w:rPr>
              <w:t>Dit alles om tot een goede beoordeling van de aanmelding te komen.</w:t>
            </w:r>
          </w:p>
        </w:tc>
      </w:tr>
      <w:tr w:rsidR="00A42BFC" w14:paraId="7F2F759D" w14:textId="77777777" w:rsidTr="005068B4">
        <w:trPr>
          <w:trHeight w:val="517"/>
        </w:trPr>
        <w:tc>
          <w:tcPr>
            <w:tcW w:w="2553" w:type="dxa"/>
            <w:tcBorders>
              <w:left w:val="single" w:sz="4" w:space="0" w:color="auto"/>
            </w:tcBorders>
          </w:tcPr>
          <w:p w14:paraId="609CBB00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26BB8">
              <w:rPr>
                <w:rFonts w:ascii="Trebuchet MS" w:hAnsi="Trebuchet MS"/>
              </w:rPr>
              <w:t xml:space="preserve">Door wie is dit formulier ingevuld? </w:t>
            </w:r>
          </w:p>
        </w:tc>
        <w:tc>
          <w:tcPr>
            <w:tcW w:w="7296" w:type="dxa"/>
            <w:tcBorders>
              <w:right w:val="single" w:sz="4" w:space="0" w:color="auto"/>
            </w:tcBorders>
          </w:tcPr>
          <w:p w14:paraId="4D8E5F0B" w14:textId="77777777" w:rsidR="008B4B04" w:rsidRPr="00726BB8" w:rsidRDefault="008B4B04" w:rsidP="008B4B04">
            <w:pPr>
              <w:pStyle w:val="Voetnoottekst"/>
              <w:widowControl w:val="0"/>
              <w:spacing w:line="264" w:lineRule="auto"/>
              <w:rPr>
                <w:rFonts w:ascii="Trebuchet MS" w:hAnsi="Trebuchet MS"/>
                <w:snapToGrid w:val="0"/>
              </w:rPr>
            </w:pPr>
            <w:r w:rsidRPr="00726BB8">
              <w:rPr>
                <w:rFonts w:ascii="Trebuchet MS" w:hAnsi="Trebuchet MS"/>
                <w:snapToGrid w:val="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bookmarkStart w:id="118" w:name="Text76"/>
            <w:r w:rsidRPr="00726BB8">
              <w:rPr>
                <w:rFonts w:ascii="Trebuchet MS" w:hAnsi="Trebuchet MS"/>
                <w:snapToGrid w:val="0"/>
              </w:rPr>
              <w:instrText xml:space="preserve"> FORMTEXT </w:instrText>
            </w:r>
            <w:r w:rsidRPr="00726BB8">
              <w:rPr>
                <w:rFonts w:ascii="Trebuchet MS" w:hAnsi="Trebuchet MS"/>
                <w:snapToGrid w:val="0"/>
              </w:rPr>
            </w:r>
            <w:r w:rsidRPr="00726BB8">
              <w:rPr>
                <w:rFonts w:ascii="Trebuchet MS" w:hAnsi="Trebuchet MS"/>
                <w:snapToGrid w:val="0"/>
              </w:rPr>
              <w:fldChar w:fldCharType="separate"/>
            </w:r>
            <w:r w:rsidRPr="00726BB8">
              <w:rPr>
                <w:rFonts w:ascii="Trebuchet MS" w:hAnsi="Trebuchet MS"/>
                <w:noProof/>
                <w:snapToGrid w:val="0"/>
              </w:rPr>
              <w:t> </w:t>
            </w:r>
            <w:r w:rsidRPr="00726BB8">
              <w:rPr>
                <w:rFonts w:ascii="Trebuchet MS" w:hAnsi="Trebuchet MS"/>
                <w:noProof/>
                <w:snapToGrid w:val="0"/>
              </w:rPr>
              <w:t> </w:t>
            </w:r>
            <w:r w:rsidRPr="00726BB8">
              <w:rPr>
                <w:rFonts w:ascii="Trebuchet MS" w:hAnsi="Trebuchet MS"/>
                <w:noProof/>
                <w:snapToGrid w:val="0"/>
              </w:rPr>
              <w:t> </w:t>
            </w:r>
            <w:r w:rsidRPr="00726BB8">
              <w:rPr>
                <w:rFonts w:ascii="Trebuchet MS" w:hAnsi="Trebuchet MS"/>
                <w:noProof/>
                <w:snapToGrid w:val="0"/>
              </w:rPr>
              <w:t> </w:t>
            </w:r>
            <w:r w:rsidRPr="00726BB8">
              <w:rPr>
                <w:rFonts w:ascii="Trebuchet MS" w:hAnsi="Trebuchet MS"/>
                <w:noProof/>
                <w:snapToGrid w:val="0"/>
              </w:rPr>
              <w:t> </w:t>
            </w:r>
            <w:r w:rsidRPr="00726BB8">
              <w:rPr>
                <w:rFonts w:ascii="Trebuchet MS" w:hAnsi="Trebuchet MS"/>
                <w:snapToGrid w:val="0"/>
              </w:rPr>
              <w:fldChar w:fldCharType="end"/>
            </w:r>
            <w:bookmarkEnd w:id="118"/>
          </w:p>
        </w:tc>
      </w:tr>
      <w:tr w:rsidR="00A42BFC" w14:paraId="3CD28EBF" w14:textId="77777777" w:rsidTr="005068B4">
        <w:trPr>
          <w:trHeight w:val="1275"/>
        </w:trPr>
        <w:tc>
          <w:tcPr>
            <w:tcW w:w="2553" w:type="dxa"/>
            <w:tcBorders>
              <w:left w:val="single" w:sz="4" w:space="0" w:color="auto"/>
            </w:tcBorders>
          </w:tcPr>
          <w:p w14:paraId="34B27D14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26BB8">
              <w:rPr>
                <w:rFonts w:ascii="Trebuchet MS" w:hAnsi="Trebuchet MS"/>
              </w:rPr>
              <w:t xml:space="preserve">Ondertekening door cliënt </w:t>
            </w:r>
          </w:p>
        </w:tc>
        <w:tc>
          <w:tcPr>
            <w:tcW w:w="7296" w:type="dxa"/>
            <w:tcBorders>
              <w:right w:val="single" w:sz="4" w:space="0" w:color="auto"/>
            </w:tcBorders>
          </w:tcPr>
          <w:p w14:paraId="707DD501" w14:textId="77777777" w:rsidR="008B4B04" w:rsidRPr="00726BB8" w:rsidRDefault="008B4B04" w:rsidP="008B4B04">
            <w:pPr>
              <w:rPr>
                <w:rFonts w:ascii="Trebuchet MS" w:hAnsi="Trebuchet MS"/>
                <w:snapToGrid/>
                <w:sz w:val="20"/>
              </w:rPr>
            </w:pPr>
            <w:r w:rsidRPr="00726BB8">
              <w:rPr>
                <w:rFonts w:ascii="Trebuchet MS" w:hAnsi="Trebuchet MS"/>
                <w:snapToGrid/>
                <w:sz w:val="20"/>
              </w:rPr>
              <w:t xml:space="preserve">Datum: 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bookmarkStart w:id="119" w:name="Text77"/>
            <w:r w:rsidRPr="00726BB8">
              <w:rPr>
                <w:rFonts w:ascii="Trebuchet MS" w:hAnsi="Trebuchet MS"/>
                <w:snapToGrid/>
                <w:sz w:val="20"/>
              </w:rPr>
              <w:instrText xml:space="preserve"> FORMTEXT </w:instrText>
            </w:r>
            <w:r w:rsidRPr="00726BB8">
              <w:rPr>
                <w:rFonts w:ascii="Trebuchet MS" w:hAnsi="Trebuchet MS"/>
                <w:snapToGrid/>
                <w:sz w:val="20"/>
              </w:rPr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separate"/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end"/>
            </w:r>
            <w:bookmarkEnd w:id="119"/>
            <w:r w:rsidRPr="00726BB8">
              <w:rPr>
                <w:rFonts w:ascii="Trebuchet MS" w:hAnsi="Trebuchet MS"/>
                <w:snapToGrid/>
                <w:sz w:val="20"/>
              </w:rPr>
              <w:t xml:space="preserve">                                                                 Plaats: 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0" w:name="Text78"/>
            <w:r w:rsidRPr="00726BB8">
              <w:rPr>
                <w:rFonts w:ascii="Trebuchet MS" w:hAnsi="Trebuchet MS"/>
                <w:snapToGrid/>
                <w:sz w:val="20"/>
              </w:rPr>
              <w:instrText xml:space="preserve"> FORMTEXT </w:instrText>
            </w:r>
            <w:r w:rsidRPr="00726BB8">
              <w:rPr>
                <w:rFonts w:ascii="Trebuchet MS" w:hAnsi="Trebuchet MS"/>
                <w:snapToGrid/>
                <w:sz w:val="20"/>
              </w:rPr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separate"/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end"/>
            </w:r>
            <w:bookmarkEnd w:id="120"/>
          </w:p>
          <w:p w14:paraId="144A5D23" w14:textId="77777777" w:rsidR="008B4B04" w:rsidRPr="00726BB8" w:rsidRDefault="008B4B04" w:rsidP="008B4B04">
            <w:pPr>
              <w:rPr>
                <w:rFonts w:ascii="Trebuchet MS" w:hAnsi="Trebuchet MS"/>
                <w:snapToGrid/>
                <w:sz w:val="20"/>
              </w:rPr>
            </w:pPr>
          </w:p>
          <w:p w14:paraId="3021C7AF" w14:textId="77777777" w:rsidR="008B4B04" w:rsidRPr="00726BB8" w:rsidRDefault="008B4B04" w:rsidP="008B4B04">
            <w:pPr>
              <w:rPr>
                <w:rFonts w:ascii="Trebuchet MS" w:hAnsi="Trebuchet MS"/>
                <w:snapToGrid/>
                <w:sz w:val="20"/>
              </w:rPr>
            </w:pPr>
            <w:r w:rsidRPr="00726BB8">
              <w:rPr>
                <w:rFonts w:ascii="Trebuchet MS" w:hAnsi="Trebuchet MS"/>
                <w:snapToGrid/>
                <w:sz w:val="20"/>
              </w:rPr>
              <w:t xml:space="preserve">Handtekening: </w:t>
            </w:r>
          </w:p>
        </w:tc>
      </w:tr>
      <w:tr w:rsidR="00A42BFC" w14:paraId="5D25CA89" w14:textId="77777777" w:rsidTr="005068B4">
        <w:trPr>
          <w:trHeight w:val="898"/>
        </w:trPr>
        <w:tc>
          <w:tcPr>
            <w:tcW w:w="2553" w:type="dxa"/>
            <w:tcBorders>
              <w:left w:val="single" w:sz="4" w:space="0" w:color="auto"/>
            </w:tcBorders>
          </w:tcPr>
          <w:p w14:paraId="3D484FD7" w14:textId="77777777" w:rsidR="008B4B04" w:rsidRPr="00726BB8" w:rsidRDefault="008B4B04" w:rsidP="008B4B04">
            <w:pPr>
              <w:pStyle w:val="aanmeldformulierIOG"/>
              <w:spacing w:line="264" w:lineRule="auto"/>
              <w:rPr>
                <w:rFonts w:ascii="Trebuchet MS" w:hAnsi="Trebuchet MS"/>
              </w:rPr>
            </w:pPr>
            <w:r w:rsidRPr="00726BB8">
              <w:rPr>
                <w:rFonts w:ascii="Trebuchet MS" w:hAnsi="Trebuchet MS"/>
              </w:rPr>
              <w:t xml:space="preserve">Ondertekening door verwijzer </w:t>
            </w:r>
          </w:p>
        </w:tc>
        <w:tc>
          <w:tcPr>
            <w:tcW w:w="7296" w:type="dxa"/>
            <w:tcBorders>
              <w:right w:val="single" w:sz="4" w:space="0" w:color="auto"/>
            </w:tcBorders>
          </w:tcPr>
          <w:p w14:paraId="37537CD3" w14:textId="77777777" w:rsidR="008B4B04" w:rsidRPr="00726BB8" w:rsidRDefault="008B4B04" w:rsidP="008B4B04">
            <w:pPr>
              <w:rPr>
                <w:rFonts w:ascii="Trebuchet MS" w:hAnsi="Trebuchet MS"/>
                <w:snapToGrid/>
                <w:sz w:val="20"/>
              </w:rPr>
            </w:pPr>
            <w:r w:rsidRPr="00726BB8">
              <w:rPr>
                <w:rFonts w:ascii="Trebuchet MS" w:hAnsi="Trebuchet MS"/>
                <w:snapToGrid/>
                <w:sz w:val="20"/>
              </w:rPr>
              <w:t>Datum: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bookmarkStart w:id="121" w:name="Text79"/>
            <w:r w:rsidRPr="00726BB8">
              <w:rPr>
                <w:rFonts w:ascii="Trebuchet MS" w:hAnsi="Trebuchet MS"/>
                <w:snapToGrid/>
                <w:sz w:val="20"/>
              </w:rPr>
              <w:instrText xml:space="preserve"> FORMTEXT </w:instrText>
            </w:r>
            <w:r w:rsidRPr="00726BB8">
              <w:rPr>
                <w:rFonts w:ascii="Trebuchet MS" w:hAnsi="Trebuchet MS"/>
                <w:snapToGrid/>
                <w:sz w:val="20"/>
              </w:rPr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separate"/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end"/>
            </w:r>
            <w:bookmarkEnd w:id="121"/>
            <w:r w:rsidRPr="00726BB8">
              <w:rPr>
                <w:rFonts w:ascii="Trebuchet MS" w:hAnsi="Trebuchet MS"/>
                <w:snapToGrid/>
                <w:sz w:val="20"/>
              </w:rPr>
              <w:t xml:space="preserve">                                                                  Plaats: 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2" w:name="Text80"/>
            <w:r w:rsidRPr="00726BB8">
              <w:rPr>
                <w:rFonts w:ascii="Trebuchet MS" w:hAnsi="Trebuchet MS"/>
                <w:snapToGrid/>
                <w:sz w:val="20"/>
              </w:rPr>
              <w:instrText xml:space="preserve"> FORMTEXT </w:instrText>
            </w:r>
            <w:r w:rsidRPr="00726BB8">
              <w:rPr>
                <w:rFonts w:ascii="Trebuchet MS" w:hAnsi="Trebuchet MS"/>
                <w:snapToGrid/>
                <w:sz w:val="20"/>
              </w:rPr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separate"/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end"/>
            </w:r>
            <w:bookmarkEnd w:id="122"/>
          </w:p>
          <w:p w14:paraId="738610EB" w14:textId="77777777" w:rsidR="008B4B04" w:rsidRPr="00726BB8" w:rsidRDefault="008B4B04" w:rsidP="008B4B04">
            <w:pPr>
              <w:rPr>
                <w:rFonts w:ascii="Trebuchet MS" w:hAnsi="Trebuchet MS"/>
                <w:snapToGrid/>
                <w:sz w:val="20"/>
              </w:rPr>
            </w:pPr>
          </w:p>
          <w:p w14:paraId="4A8EB0BF" w14:textId="77777777" w:rsidR="008B4B04" w:rsidRPr="00726BB8" w:rsidRDefault="008B4B04" w:rsidP="008B4B04">
            <w:pPr>
              <w:rPr>
                <w:rFonts w:ascii="Trebuchet MS" w:hAnsi="Trebuchet MS"/>
                <w:snapToGrid/>
                <w:sz w:val="20"/>
              </w:rPr>
            </w:pPr>
            <w:r w:rsidRPr="00726BB8">
              <w:rPr>
                <w:rFonts w:ascii="Trebuchet MS" w:hAnsi="Trebuchet MS"/>
                <w:snapToGrid/>
                <w:sz w:val="20"/>
              </w:rPr>
              <w:t xml:space="preserve">Handtekening: 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23" w:name="Text97"/>
            <w:r w:rsidRPr="00726BB8">
              <w:rPr>
                <w:rFonts w:ascii="Trebuchet MS" w:hAnsi="Trebuchet MS"/>
                <w:snapToGrid/>
                <w:sz w:val="20"/>
              </w:rPr>
              <w:instrText xml:space="preserve"> FORMTEXT </w:instrText>
            </w:r>
            <w:r w:rsidRPr="00726BB8">
              <w:rPr>
                <w:rFonts w:ascii="Trebuchet MS" w:hAnsi="Trebuchet MS"/>
                <w:snapToGrid/>
                <w:sz w:val="20"/>
              </w:rPr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separate"/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noProof/>
                <w:snapToGrid/>
                <w:sz w:val="20"/>
              </w:rPr>
              <w:t> </w:t>
            </w:r>
            <w:r w:rsidRPr="00726BB8">
              <w:rPr>
                <w:rFonts w:ascii="Trebuchet MS" w:hAnsi="Trebuchet MS"/>
                <w:snapToGrid/>
                <w:sz w:val="20"/>
              </w:rPr>
              <w:fldChar w:fldCharType="end"/>
            </w:r>
            <w:bookmarkEnd w:id="123"/>
          </w:p>
        </w:tc>
      </w:tr>
      <w:tr w:rsidR="00A42BFC" w14:paraId="61B24026" w14:textId="77777777" w:rsidTr="00506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124" w14:textId="6857A6F1" w:rsidR="008B4B04" w:rsidRPr="00726BB8" w:rsidRDefault="008B4B04" w:rsidP="1EC7DC85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1EC7DC85">
              <w:rPr>
                <w:rFonts w:ascii="Trebuchet MS" w:hAnsi="Trebuchet MS"/>
                <w:b/>
                <w:bCs/>
                <w:sz w:val="22"/>
                <w:szCs w:val="22"/>
                <w:highlight w:val="lightGray"/>
              </w:rPr>
              <w:t>Algemene informatie/</w:t>
            </w:r>
            <w:r w:rsidR="72CC26D5" w:rsidRPr="1EC7DC85">
              <w:rPr>
                <w:rFonts w:ascii="Trebuchet MS" w:hAnsi="Trebuchet MS"/>
                <w:b/>
                <w:bCs/>
                <w:sz w:val="22"/>
                <w:szCs w:val="22"/>
                <w:highlight w:val="lightGray"/>
              </w:rPr>
              <w:t>t</w:t>
            </w:r>
            <w:r w:rsidRPr="1EC7DC85">
              <w:rPr>
                <w:rFonts w:ascii="Trebuchet MS" w:hAnsi="Trebuchet MS"/>
                <w:b/>
                <w:bCs/>
                <w:sz w:val="22"/>
                <w:szCs w:val="22"/>
                <w:highlight w:val="lightGray"/>
              </w:rPr>
              <w:t>oelichting</w:t>
            </w:r>
          </w:p>
        </w:tc>
      </w:tr>
      <w:tr w:rsidR="00A42BFC" w14:paraId="0B870DCC" w14:textId="77777777" w:rsidTr="00506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3B2" w14:textId="27B0E0C2" w:rsidR="008B4B04" w:rsidRPr="00726BB8" w:rsidRDefault="008B4B04" w:rsidP="1EC7DC85">
            <w:pPr>
              <w:numPr>
                <w:ilvl w:val="0"/>
                <w:numId w:val="2"/>
              </w:numPr>
              <w:ind w:hanging="686"/>
              <w:rPr>
                <w:rFonts w:ascii="Trebuchet MS" w:hAnsi="Trebuchet MS"/>
                <w:sz w:val="20"/>
              </w:rPr>
            </w:pPr>
            <w:r w:rsidRPr="1EC7DC85">
              <w:rPr>
                <w:rFonts w:ascii="Trebuchet MS" w:hAnsi="Trebuchet MS"/>
                <w:sz w:val="20"/>
              </w:rPr>
              <w:t xml:space="preserve">Het volledig ingevulde formulier </w:t>
            </w:r>
            <w:r w:rsidR="00C80497" w:rsidRPr="1EC7DC85">
              <w:rPr>
                <w:rFonts w:ascii="Trebuchet MS" w:hAnsi="Trebuchet MS"/>
                <w:sz w:val="20"/>
              </w:rPr>
              <w:t>bij voorkeur per e-mail</w:t>
            </w:r>
            <w:r w:rsidR="00C80497" w:rsidRPr="1EC7DC85">
              <w:rPr>
                <w:rFonts w:ascii="Trebuchet MS" w:hAnsi="Trebuchet MS"/>
                <w:color w:val="FF0000"/>
                <w:sz w:val="20"/>
              </w:rPr>
              <w:t xml:space="preserve"> </w:t>
            </w:r>
            <w:r w:rsidRPr="1EC7DC85">
              <w:rPr>
                <w:rFonts w:ascii="Trebuchet MS" w:hAnsi="Trebuchet MS"/>
                <w:sz w:val="20"/>
              </w:rPr>
              <w:t>sturen naar</w:t>
            </w:r>
            <w:r w:rsidR="76E50874" w:rsidRPr="1EC7DC85">
              <w:rPr>
                <w:rFonts w:ascii="Trebuchet MS" w:hAnsi="Trebuchet MS"/>
                <w:sz w:val="20"/>
              </w:rPr>
              <w:t xml:space="preserve"> de contactpersoon in de</w:t>
            </w:r>
            <w:r w:rsidRPr="1EC7DC85">
              <w:rPr>
                <w:rFonts w:ascii="Trebuchet MS" w:hAnsi="Trebuchet MS"/>
                <w:sz w:val="20"/>
              </w:rPr>
              <w:t xml:space="preserve"> regio waarvoor u </w:t>
            </w:r>
            <w:r w:rsidR="424D3402" w:rsidRPr="1EC7DC85">
              <w:rPr>
                <w:rFonts w:ascii="Trebuchet MS" w:hAnsi="Trebuchet MS"/>
                <w:sz w:val="20"/>
              </w:rPr>
              <w:t>zich wilt aanmelden</w:t>
            </w:r>
            <w:r w:rsidR="6D74A77C" w:rsidRPr="1EC7DC85">
              <w:rPr>
                <w:rFonts w:ascii="Trebuchet MS" w:hAnsi="Trebuchet MS"/>
                <w:sz w:val="20"/>
              </w:rPr>
              <w:t xml:space="preserve"> of</w:t>
            </w:r>
            <w:r w:rsidR="20B7B66E" w:rsidRPr="1EC7DC85">
              <w:rPr>
                <w:rFonts w:ascii="Trebuchet MS" w:hAnsi="Trebuchet MS"/>
                <w:sz w:val="20"/>
              </w:rPr>
              <w:t xml:space="preserve"> als u geen voorkeur heeft</w:t>
            </w:r>
            <w:r w:rsidR="6D74A77C" w:rsidRPr="1EC7DC85">
              <w:rPr>
                <w:rFonts w:ascii="Trebuchet MS" w:hAnsi="Trebuchet MS"/>
                <w:sz w:val="20"/>
              </w:rPr>
              <w:t xml:space="preserve"> sturen naar het algemeen mailadres voor aanmeldingen Beschermd Wonen</w:t>
            </w:r>
            <w:r w:rsidRPr="1EC7DC85">
              <w:rPr>
                <w:rFonts w:ascii="Trebuchet MS" w:hAnsi="Trebuchet MS"/>
                <w:sz w:val="20"/>
              </w:rPr>
              <w:t>.</w:t>
            </w:r>
            <w:r w:rsidR="02B2917F" w:rsidRPr="1EC7DC85">
              <w:rPr>
                <w:rFonts w:ascii="Trebuchet MS" w:hAnsi="Trebuchet MS"/>
                <w:sz w:val="20"/>
              </w:rPr>
              <w:t xml:space="preserve"> Hieronder treft u een overzicht van de contactpersonen.</w:t>
            </w:r>
          </w:p>
          <w:p w14:paraId="31B6979D" w14:textId="7EEBBBA2" w:rsidR="008B4B04" w:rsidRPr="00726BB8" w:rsidRDefault="27F1EB1C" w:rsidP="1EC7DC85">
            <w:pPr>
              <w:numPr>
                <w:ilvl w:val="0"/>
                <w:numId w:val="2"/>
              </w:numPr>
              <w:ind w:hanging="686"/>
              <w:rPr>
                <w:rFonts w:ascii="Trebuchet MS" w:hAnsi="Trebuchet MS"/>
                <w:sz w:val="20"/>
              </w:rPr>
            </w:pPr>
            <w:r w:rsidRPr="1EC7DC85">
              <w:rPr>
                <w:rFonts w:ascii="Trebuchet MS" w:hAnsi="Trebuchet MS"/>
                <w:sz w:val="20"/>
              </w:rPr>
              <w:t xml:space="preserve">Voor vragen betreffende de verschillende voorzieningen kunt u contact opnemen met de contactpersoon uit die regio. </w:t>
            </w:r>
          </w:p>
          <w:p w14:paraId="18E4F324" w14:textId="6DCAA299" w:rsidR="008B4B04" w:rsidRPr="00726BB8" w:rsidRDefault="27F1EB1C" w:rsidP="1EC7DC85">
            <w:pPr>
              <w:numPr>
                <w:ilvl w:val="0"/>
                <w:numId w:val="2"/>
              </w:numPr>
              <w:ind w:hanging="686"/>
              <w:rPr>
                <w:rFonts w:ascii="Trebuchet MS" w:hAnsi="Trebuchet MS"/>
                <w:sz w:val="20"/>
              </w:rPr>
            </w:pPr>
            <w:r w:rsidRPr="1EC7DC85">
              <w:rPr>
                <w:rFonts w:ascii="Trebuchet MS" w:hAnsi="Trebuchet MS"/>
                <w:sz w:val="20"/>
              </w:rPr>
              <w:t>Onvolledig ingevulde formulieren worden niet in behandeling genomen.</w:t>
            </w:r>
          </w:p>
          <w:p w14:paraId="72211BFE" w14:textId="44C405D1" w:rsidR="008B4B04" w:rsidRPr="00726BB8" w:rsidRDefault="008B4B04" w:rsidP="1EC7DC85">
            <w:pPr>
              <w:ind w:left="720" w:hanging="686"/>
              <w:rPr>
                <w:rFonts w:ascii="Trebuchet MS" w:hAnsi="Trebuchet MS"/>
                <w:sz w:val="20"/>
              </w:rPr>
            </w:pPr>
          </w:p>
        </w:tc>
      </w:tr>
      <w:tr w:rsidR="00A42BFC" w:rsidRPr="00726BB8" w14:paraId="22FBB7EB" w14:textId="77777777" w:rsidTr="00506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920" w14:textId="30BEF664" w:rsidR="008B4B04" w:rsidRPr="00726BB8" w:rsidRDefault="008B4B04" w:rsidP="00726BB8">
            <w:pPr>
              <w:pageBreakBefore/>
              <w:rPr>
                <w:rFonts w:ascii="Trebuchet MS" w:hAnsi="Trebuchet MS"/>
                <w:b/>
                <w:sz w:val="22"/>
                <w:szCs w:val="22"/>
              </w:rPr>
            </w:pPr>
            <w:r w:rsidRPr="00726BB8">
              <w:rPr>
                <w:rFonts w:ascii="Trebuchet MS" w:hAnsi="Trebuchet MS"/>
                <w:b/>
                <w:sz w:val="22"/>
                <w:szCs w:val="22"/>
                <w:highlight w:val="lightGray"/>
              </w:rPr>
              <w:t>Contact</w:t>
            </w:r>
            <w:r w:rsidR="005068B4">
              <w:rPr>
                <w:rFonts w:ascii="Trebuchet MS" w:hAnsi="Trebuchet MS"/>
                <w:b/>
                <w:sz w:val="22"/>
                <w:szCs w:val="22"/>
                <w:highlight w:val="lightGray"/>
              </w:rPr>
              <w:t>gegevens</w:t>
            </w:r>
            <w:r w:rsidRPr="00726BB8">
              <w:rPr>
                <w:rFonts w:ascii="Trebuchet MS" w:hAnsi="Trebuchet MS"/>
                <w:b/>
                <w:sz w:val="22"/>
                <w:szCs w:val="22"/>
                <w:highlight w:val="lightGray"/>
              </w:rPr>
              <w:t xml:space="preserve"> in de regio’s</w:t>
            </w:r>
          </w:p>
        </w:tc>
      </w:tr>
    </w:tbl>
    <w:p w14:paraId="463F29E8" w14:textId="77777777" w:rsidR="00076005" w:rsidRPr="00726BB8" w:rsidRDefault="00076005" w:rsidP="00076005">
      <w:pPr>
        <w:rPr>
          <w:rFonts w:ascii="Trebuchet MS" w:hAnsi="Trebuchet MS"/>
          <w:sz w:val="20"/>
        </w:rPr>
      </w:pPr>
    </w:p>
    <w:tbl>
      <w:tblPr>
        <w:tblW w:w="980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546"/>
      </w:tblGrid>
      <w:tr w:rsidR="005068B4" w:rsidRPr="00726BB8" w14:paraId="47F07571" w14:textId="77777777" w:rsidTr="005068B4">
        <w:trPr>
          <w:trHeight w:val="300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</w:tcBorders>
          </w:tcPr>
          <w:p w14:paraId="1716F86D" w14:textId="7C2600D9" w:rsidR="005068B4" w:rsidRPr="009363C7" w:rsidRDefault="005068B4" w:rsidP="00E34DCE">
            <w:pPr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 xml:space="preserve">Winterswijk </w:t>
            </w:r>
          </w:p>
        </w:tc>
        <w:tc>
          <w:tcPr>
            <w:tcW w:w="6546" w:type="dxa"/>
            <w:tcBorders>
              <w:top w:val="double" w:sz="4" w:space="0" w:color="auto"/>
            </w:tcBorders>
          </w:tcPr>
          <w:p w14:paraId="7768594F" w14:textId="0418BED4" w:rsidR="005068B4" w:rsidRPr="009363C7" w:rsidRDefault="00016418" w:rsidP="00E34DC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4030</w:t>
            </w:r>
          </w:p>
        </w:tc>
      </w:tr>
      <w:tr w:rsidR="005068B4" w:rsidRPr="00726BB8" w14:paraId="3597422B" w14:textId="77777777" w:rsidTr="005068B4">
        <w:trPr>
          <w:trHeight w:val="299"/>
        </w:trPr>
        <w:tc>
          <w:tcPr>
            <w:tcW w:w="3255" w:type="dxa"/>
            <w:tcBorders>
              <w:top w:val="single" w:sz="4" w:space="0" w:color="auto"/>
              <w:left w:val="double" w:sz="4" w:space="0" w:color="auto"/>
            </w:tcBorders>
          </w:tcPr>
          <w:p w14:paraId="095750EC" w14:textId="77777777" w:rsidR="005068B4" w:rsidRPr="009363C7" w:rsidRDefault="005068B4" w:rsidP="00E34DCE">
            <w:pPr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>Groenlo</w:t>
            </w:r>
          </w:p>
        </w:tc>
        <w:tc>
          <w:tcPr>
            <w:tcW w:w="6546" w:type="dxa"/>
            <w:tcBorders>
              <w:top w:val="single" w:sz="4" w:space="0" w:color="auto"/>
            </w:tcBorders>
          </w:tcPr>
          <w:p w14:paraId="68412279" w14:textId="0859FBEB" w:rsidR="005068B4" w:rsidRPr="009363C7" w:rsidRDefault="00207DA0" w:rsidP="00E34DC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2260</w:t>
            </w:r>
          </w:p>
        </w:tc>
      </w:tr>
      <w:tr w:rsidR="005068B4" w:rsidRPr="00726BB8" w14:paraId="60B85DF9" w14:textId="77777777" w:rsidTr="005068B4">
        <w:trPr>
          <w:trHeight w:val="299"/>
        </w:trPr>
        <w:tc>
          <w:tcPr>
            <w:tcW w:w="3255" w:type="dxa"/>
            <w:tcBorders>
              <w:top w:val="single" w:sz="4" w:space="0" w:color="auto"/>
              <w:left w:val="double" w:sz="4" w:space="0" w:color="auto"/>
            </w:tcBorders>
          </w:tcPr>
          <w:p w14:paraId="1C018EA1" w14:textId="77777777" w:rsidR="005068B4" w:rsidRPr="009363C7" w:rsidRDefault="005068B4" w:rsidP="00854A09">
            <w:pPr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>Eibergen</w:t>
            </w:r>
          </w:p>
        </w:tc>
        <w:tc>
          <w:tcPr>
            <w:tcW w:w="6546" w:type="dxa"/>
            <w:tcBorders>
              <w:top w:val="single" w:sz="4" w:space="0" w:color="auto"/>
            </w:tcBorders>
          </w:tcPr>
          <w:p w14:paraId="38DE9274" w14:textId="0CE921EF" w:rsidR="005068B4" w:rsidRPr="009363C7" w:rsidRDefault="00B74E8A" w:rsidP="00854A0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2250</w:t>
            </w:r>
          </w:p>
        </w:tc>
      </w:tr>
      <w:tr w:rsidR="005068B4" w:rsidRPr="00726BB8" w14:paraId="2DCFBB37" w14:textId="77777777" w:rsidTr="005068B4">
        <w:trPr>
          <w:trHeight w:val="250"/>
        </w:trPr>
        <w:tc>
          <w:tcPr>
            <w:tcW w:w="3255" w:type="dxa"/>
            <w:tcBorders>
              <w:left w:val="double" w:sz="4" w:space="0" w:color="auto"/>
            </w:tcBorders>
          </w:tcPr>
          <w:p w14:paraId="65362333" w14:textId="77777777" w:rsidR="005068B4" w:rsidRPr="009363C7" w:rsidRDefault="005068B4" w:rsidP="00854A09">
            <w:pPr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>Doetinchem</w:t>
            </w:r>
          </w:p>
        </w:tc>
        <w:tc>
          <w:tcPr>
            <w:tcW w:w="6546" w:type="dxa"/>
          </w:tcPr>
          <w:p w14:paraId="4864C965" w14:textId="4564F1A6" w:rsidR="005068B4" w:rsidRPr="009363C7" w:rsidRDefault="00B96C7C" w:rsidP="00854A0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1220</w:t>
            </w:r>
          </w:p>
        </w:tc>
      </w:tr>
      <w:tr w:rsidR="005068B4" w:rsidRPr="00726BB8" w14:paraId="0E4AB268" w14:textId="77777777" w:rsidTr="005068B4">
        <w:trPr>
          <w:trHeight w:val="233"/>
        </w:trPr>
        <w:tc>
          <w:tcPr>
            <w:tcW w:w="3255" w:type="dxa"/>
            <w:tcBorders>
              <w:left w:val="double" w:sz="4" w:space="0" w:color="auto"/>
              <w:bottom w:val="double" w:sz="4" w:space="0" w:color="auto"/>
            </w:tcBorders>
          </w:tcPr>
          <w:p w14:paraId="13049112" w14:textId="3BDD3711" w:rsidR="005068B4" w:rsidRPr="009363C7" w:rsidRDefault="005068B4" w:rsidP="00854A09">
            <w:pPr>
              <w:rPr>
                <w:rFonts w:ascii="Trebuchet MS" w:hAnsi="Trebuchet MS"/>
                <w:sz w:val="18"/>
                <w:szCs w:val="18"/>
              </w:rPr>
            </w:pPr>
            <w:r w:rsidRPr="1EC7DC85">
              <w:rPr>
                <w:rFonts w:ascii="Trebuchet MS" w:hAnsi="Trebuchet MS"/>
                <w:sz w:val="18"/>
                <w:szCs w:val="18"/>
              </w:rPr>
              <w:t>Didam</w:t>
            </w:r>
          </w:p>
        </w:tc>
        <w:tc>
          <w:tcPr>
            <w:tcW w:w="6546" w:type="dxa"/>
            <w:tcBorders>
              <w:bottom w:val="double" w:sz="4" w:space="0" w:color="auto"/>
            </w:tcBorders>
          </w:tcPr>
          <w:p w14:paraId="2C1860D7" w14:textId="350B9D92" w:rsidR="005068B4" w:rsidRPr="009363C7" w:rsidRDefault="00EA418C" w:rsidP="1EC7DC85"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1130</w:t>
            </w:r>
          </w:p>
        </w:tc>
      </w:tr>
      <w:tr w:rsidR="005068B4" w:rsidRPr="00726BB8" w14:paraId="1F1DF757" w14:textId="77777777" w:rsidTr="005068B4">
        <w:trPr>
          <w:trHeight w:val="259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</w:tcBorders>
          </w:tcPr>
          <w:p w14:paraId="7424857A" w14:textId="77777777" w:rsidR="005068B4" w:rsidRPr="009363C7" w:rsidRDefault="005068B4" w:rsidP="00854A09">
            <w:pPr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 xml:space="preserve">Zutphen: </w:t>
            </w:r>
            <w:proofErr w:type="spellStart"/>
            <w:r w:rsidRPr="009363C7">
              <w:rPr>
                <w:rFonts w:ascii="Trebuchet MS" w:hAnsi="Trebuchet MS"/>
                <w:sz w:val="18"/>
                <w:szCs w:val="18"/>
              </w:rPr>
              <w:t>Polbeek</w:t>
            </w:r>
            <w:proofErr w:type="spellEnd"/>
            <w:r w:rsidRPr="009363C7"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9363C7">
              <w:rPr>
                <w:rFonts w:ascii="Trebuchet MS" w:hAnsi="Trebuchet MS"/>
                <w:sz w:val="18"/>
                <w:szCs w:val="18"/>
              </w:rPr>
              <w:t>Praebsterkamp</w:t>
            </w:r>
            <w:proofErr w:type="spellEnd"/>
          </w:p>
        </w:tc>
        <w:tc>
          <w:tcPr>
            <w:tcW w:w="6546" w:type="dxa"/>
            <w:tcBorders>
              <w:top w:val="double" w:sz="4" w:space="0" w:color="auto"/>
            </w:tcBorders>
          </w:tcPr>
          <w:p w14:paraId="15F0BB96" w14:textId="364E48C0" w:rsidR="005068B4" w:rsidRPr="009363C7" w:rsidRDefault="00A00FA0" w:rsidP="00854A0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2390</w:t>
            </w:r>
          </w:p>
        </w:tc>
      </w:tr>
      <w:tr w:rsidR="005068B4" w:rsidRPr="00726BB8" w14:paraId="4409A352" w14:textId="77777777" w:rsidTr="005068B4">
        <w:trPr>
          <w:trHeight w:val="360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</w:tcBorders>
          </w:tcPr>
          <w:p w14:paraId="60861B78" w14:textId="77777777" w:rsidR="005068B4" w:rsidRPr="009363C7" w:rsidRDefault="005068B4" w:rsidP="00854A09">
            <w:pPr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 xml:space="preserve">Zutphen: </w:t>
            </w:r>
            <w:proofErr w:type="spellStart"/>
            <w:r w:rsidRPr="009363C7">
              <w:rPr>
                <w:rFonts w:ascii="Trebuchet MS" w:hAnsi="Trebuchet MS"/>
                <w:sz w:val="18"/>
                <w:szCs w:val="18"/>
              </w:rPr>
              <w:t>Lombardsteeg</w:t>
            </w:r>
            <w:proofErr w:type="spellEnd"/>
            <w:r w:rsidRPr="009363C7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546" w:type="dxa"/>
            <w:tcBorders>
              <w:top w:val="double" w:sz="4" w:space="0" w:color="auto"/>
            </w:tcBorders>
          </w:tcPr>
          <w:p w14:paraId="204BBBAD" w14:textId="2771AE44" w:rsidR="005068B4" w:rsidRPr="009363C7" w:rsidRDefault="00A00FA0" w:rsidP="00854A0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4522</w:t>
            </w:r>
          </w:p>
        </w:tc>
      </w:tr>
      <w:tr w:rsidR="005068B4" w:rsidRPr="00726BB8" w14:paraId="78592C72" w14:textId="77777777" w:rsidTr="005068B4">
        <w:trPr>
          <w:trHeight w:val="255"/>
        </w:trPr>
        <w:tc>
          <w:tcPr>
            <w:tcW w:w="3255" w:type="dxa"/>
            <w:tcBorders>
              <w:left w:val="double" w:sz="4" w:space="0" w:color="auto"/>
            </w:tcBorders>
          </w:tcPr>
          <w:p w14:paraId="1E7B49A1" w14:textId="77777777" w:rsidR="005068B4" w:rsidRPr="009363C7" w:rsidRDefault="005068B4" w:rsidP="00854A09">
            <w:pPr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>Zutphen: Berkelkade</w:t>
            </w:r>
          </w:p>
        </w:tc>
        <w:tc>
          <w:tcPr>
            <w:tcW w:w="6546" w:type="dxa"/>
          </w:tcPr>
          <w:p w14:paraId="5A301D9F" w14:textId="1BDF3DCE" w:rsidR="005068B4" w:rsidRPr="009363C7" w:rsidRDefault="002E7B3D" w:rsidP="00854A0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4363</w:t>
            </w:r>
          </w:p>
        </w:tc>
      </w:tr>
      <w:tr w:rsidR="005068B4" w:rsidRPr="00726BB8" w14:paraId="233F51DF" w14:textId="77777777" w:rsidTr="005068B4">
        <w:trPr>
          <w:trHeight w:val="262"/>
        </w:trPr>
        <w:tc>
          <w:tcPr>
            <w:tcW w:w="3255" w:type="dxa"/>
            <w:tcBorders>
              <w:left w:val="double" w:sz="4" w:space="0" w:color="auto"/>
              <w:bottom w:val="double" w:sz="4" w:space="0" w:color="auto"/>
            </w:tcBorders>
          </w:tcPr>
          <w:p w14:paraId="3BA5024E" w14:textId="77777777" w:rsidR="005068B4" w:rsidRPr="009363C7" w:rsidRDefault="005068B4" w:rsidP="00854A09">
            <w:pPr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>Warnsveld: de Mark 10-12</w:t>
            </w:r>
          </w:p>
        </w:tc>
        <w:tc>
          <w:tcPr>
            <w:tcW w:w="6546" w:type="dxa"/>
            <w:tcBorders>
              <w:bottom w:val="double" w:sz="4" w:space="0" w:color="auto"/>
            </w:tcBorders>
          </w:tcPr>
          <w:p w14:paraId="2901A828" w14:textId="44C724C3" w:rsidR="005068B4" w:rsidRPr="009363C7" w:rsidRDefault="002E7B3D" w:rsidP="00854A0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4203</w:t>
            </w:r>
          </w:p>
        </w:tc>
      </w:tr>
      <w:tr w:rsidR="005068B4" w:rsidRPr="00726BB8" w14:paraId="0BF370D9" w14:textId="77777777" w:rsidTr="005068B4">
        <w:trPr>
          <w:trHeight w:val="262"/>
        </w:trPr>
        <w:tc>
          <w:tcPr>
            <w:tcW w:w="3255" w:type="dxa"/>
            <w:tcBorders>
              <w:left w:val="double" w:sz="4" w:space="0" w:color="auto"/>
              <w:bottom w:val="double" w:sz="4" w:space="0" w:color="auto"/>
            </w:tcBorders>
          </w:tcPr>
          <w:p w14:paraId="13FC9E92" w14:textId="77777777" w:rsidR="005068B4" w:rsidRPr="009363C7" w:rsidRDefault="005068B4" w:rsidP="00854A09">
            <w:pPr>
              <w:rPr>
                <w:rFonts w:ascii="Trebuchet MS" w:hAnsi="Trebuchet MS"/>
                <w:sz w:val="18"/>
                <w:szCs w:val="18"/>
              </w:rPr>
            </w:pPr>
            <w:r w:rsidRPr="009363C7">
              <w:rPr>
                <w:rFonts w:ascii="Trebuchet MS" w:hAnsi="Trebuchet MS"/>
                <w:sz w:val="18"/>
                <w:szCs w:val="18"/>
              </w:rPr>
              <w:t xml:space="preserve">Vorden: De Enk </w:t>
            </w:r>
          </w:p>
        </w:tc>
        <w:tc>
          <w:tcPr>
            <w:tcW w:w="6546" w:type="dxa"/>
            <w:tcBorders>
              <w:bottom w:val="double" w:sz="4" w:space="0" w:color="auto"/>
            </w:tcBorders>
          </w:tcPr>
          <w:p w14:paraId="66F58DC5" w14:textId="03042260" w:rsidR="005068B4" w:rsidRPr="009363C7" w:rsidRDefault="00425D28" w:rsidP="00854A0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2310</w:t>
            </w:r>
          </w:p>
        </w:tc>
      </w:tr>
      <w:tr w:rsidR="005068B4" w:rsidRPr="00726BB8" w14:paraId="6940913A" w14:textId="77777777" w:rsidTr="005068B4">
        <w:trPr>
          <w:trHeight w:val="262"/>
        </w:trPr>
        <w:tc>
          <w:tcPr>
            <w:tcW w:w="3255" w:type="dxa"/>
            <w:tcBorders>
              <w:left w:val="double" w:sz="4" w:space="0" w:color="auto"/>
              <w:bottom w:val="double" w:sz="4" w:space="0" w:color="auto"/>
            </w:tcBorders>
          </w:tcPr>
          <w:p w14:paraId="1F266916" w14:textId="17199895" w:rsidR="005068B4" w:rsidRPr="009363C7" w:rsidRDefault="00425D28" w:rsidP="00854A0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Beekbergen</w:t>
            </w:r>
          </w:p>
        </w:tc>
        <w:tc>
          <w:tcPr>
            <w:tcW w:w="6546" w:type="dxa"/>
            <w:tcBorders>
              <w:bottom w:val="double" w:sz="4" w:space="0" w:color="auto"/>
            </w:tcBorders>
          </w:tcPr>
          <w:p w14:paraId="4D944191" w14:textId="03182847" w:rsidR="005068B4" w:rsidRPr="009363C7" w:rsidRDefault="00425D28" w:rsidP="00854A0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cs="Arial"/>
                <w:color w:val="444444"/>
                <w:sz w:val="21"/>
                <w:szCs w:val="21"/>
                <w:shd w:val="clear" w:color="auto" w:fill="FFFFFF"/>
              </w:rPr>
              <w:t>088-933 2314</w:t>
            </w:r>
          </w:p>
        </w:tc>
      </w:tr>
      <w:tr w:rsidR="00854A09" w:rsidRPr="00726BB8" w14:paraId="1975B797" w14:textId="77777777" w:rsidTr="005068B4">
        <w:trPr>
          <w:trHeight w:val="515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478461A" w14:textId="4929CC8E" w:rsidR="00854A09" w:rsidRPr="00726BB8" w:rsidRDefault="73095224" w:rsidP="1EC7DC85">
            <w:pPr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</w:pPr>
            <w:r w:rsidRPr="1EC7DC85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 xml:space="preserve">Aanmeldingen algemeen via </w:t>
            </w:r>
          </w:p>
          <w:p w14:paraId="73C04F18" w14:textId="68CF00F0" w:rsidR="00854A09" w:rsidRPr="00726BB8" w:rsidRDefault="73095224" w:rsidP="1EC7DC85">
            <w:pPr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</w:pPr>
            <w:r w:rsidRPr="1EC7DC85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>EKC Warnsveld</w:t>
            </w:r>
          </w:p>
          <w:p w14:paraId="60883799" w14:textId="16D199B7" w:rsidR="00854A09" w:rsidRPr="00726BB8" w:rsidRDefault="73095224" w:rsidP="1EC7DC85">
            <w:pPr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</w:pPr>
            <w:proofErr w:type="spellStart"/>
            <w:r w:rsidRPr="1EC7DC85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>Vordenseweg</w:t>
            </w:r>
            <w:proofErr w:type="spellEnd"/>
            <w:r w:rsidRPr="1EC7DC85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 xml:space="preserve"> 12 Warnsveld – 7231 PA</w:t>
            </w:r>
          </w:p>
        </w:tc>
        <w:tc>
          <w:tcPr>
            <w:tcW w:w="65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694472" w14:textId="4DA34175" w:rsidR="00854A09" w:rsidRPr="00726BB8" w:rsidRDefault="00854A09" w:rsidP="1EC7DC85">
            <w:pPr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</w:pPr>
          </w:p>
          <w:p w14:paraId="0344489A" w14:textId="0E609BCF" w:rsidR="00854A09" w:rsidRPr="00726BB8" w:rsidRDefault="183FAC71" w:rsidP="1EC7DC85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1EC7DC85"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  <w:t xml:space="preserve">E-mailadres: </w:t>
            </w:r>
            <w:hyperlink r:id="rId11">
              <w:r w:rsidRPr="1EC7DC85">
                <w:rPr>
                  <w:rStyle w:val="Hyperlink"/>
                  <w:rFonts w:ascii="Calibri" w:eastAsia="Calibri" w:hAnsi="Calibri" w:cs="Calibri"/>
                  <w:sz w:val="23"/>
                  <w:szCs w:val="23"/>
                </w:rPr>
                <w:t>aanmeldingenBW@ggnet.nl</w:t>
              </w:r>
            </w:hyperlink>
          </w:p>
          <w:p w14:paraId="2D400904" w14:textId="0D959BB5" w:rsidR="00854A09" w:rsidRPr="00726BB8" w:rsidRDefault="00854A09" w:rsidP="1EC7DC85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</w:tr>
    </w:tbl>
    <w:p w14:paraId="0DE4B5B7" w14:textId="77777777" w:rsidR="00076005" w:rsidRPr="00DB3CC2" w:rsidRDefault="00076005" w:rsidP="00076005">
      <w:pPr>
        <w:rPr>
          <w:rFonts w:ascii="Calibri" w:hAnsi="Calibri"/>
          <w:sz w:val="20"/>
        </w:rPr>
      </w:pPr>
    </w:p>
    <w:p w14:paraId="66204FF1" w14:textId="77777777" w:rsidR="00076005" w:rsidRPr="00F30237" w:rsidRDefault="00076005" w:rsidP="00076005"/>
    <w:p w14:paraId="2DBF0D7D" w14:textId="77777777" w:rsidR="00076005" w:rsidRDefault="00076005" w:rsidP="008B4B04"/>
    <w:sectPr w:rsidR="00076005" w:rsidSect="00726BB8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7" w:h="16840" w:code="9"/>
      <w:pgMar w:top="1985" w:right="1134" w:bottom="567" w:left="113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5D19" w14:textId="77777777" w:rsidR="009C3301" w:rsidRDefault="009C3301">
      <w:r>
        <w:separator/>
      </w:r>
    </w:p>
  </w:endnote>
  <w:endnote w:type="continuationSeparator" w:id="0">
    <w:p w14:paraId="36221A9E" w14:textId="77777777" w:rsidR="009C3301" w:rsidRDefault="009C3301">
      <w:r>
        <w:continuationSeparator/>
      </w:r>
    </w:p>
  </w:endnote>
  <w:endnote w:type="continuationNotice" w:id="1">
    <w:p w14:paraId="50056805" w14:textId="77777777" w:rsidR="00E94DC4" w:rsidRDefault="00E94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78C1" w14:textId="77777777" w:rsidR="008B4B04" w:rsidRDefault="008B4B04">
    <w:pPr>
      <w:pStyle w:val="Voettekst"/>
      <w:rPr>
        <w:rFonts w:ascii="Univers" w:hAnsi="Univers"/>
        <w:sz w:val="16"/>
        <w:szCs w:val="16"/>
      </w:rPr>
    </w:pPr>
    <w:r>
      <w:rPr>
        <w:rFonts w:ascii="Univers" w:hAnsi="Univers"/>
        <w:sz w:val="16"/>
        <w:szCs w:val="16"/>
      </w:rPr>
      <w:tab/>
      <w:t xml:space="preserve">Pagina </w:t>
    </w:r>
    <w:r>
      <w:rPr>
        <w:rFonts w:ascii="Univers" w:hAnsi="Univers"/>
        <w:sz w:val="16"/>
        <w:szCs w:val="16"/>
      </w:rPr>
      <w:fldChar w:fldCharType="begin"/>
    </w:r>
    <w:r>
      <w:rPr>
        <w:rFonts w:ascii="Univers" w:hAnsi="Univers"/>
        <w:sz w:val="16"/>
        <w:szCs w:val="16"/>
      </w:rPr>
      <w:instrText xml:space="preserve"> PAGE </w:instrText>
    </w:r>
    <w:r>
      <w:rPr>
        <w:rFonts w:ascii="Univers" w:hAnsi="Univers"/>
        <w:sz w:val="16"/>
        <w:szCs w:val="16"/>
      </w:rPr>
      <w:fldChar w:fldCharType="separate"/>
    </w:r>
    <w:r w:rsidR="00766827">
      <w:rPr>
        <w:rFonts w:ascii="Univers" w:hAnsi="Univers"/>
        <w:noProof/>
        <w:sz w:val="16"/>
        <w:szCs w:val="16"/>
      </w:rPr>
      <w:t>5</w:t>
    </w:r>
    <w:r>
      <w:rPr>
        <w:rFonts w:ascii="Univers" w:hAnsi="Univers"/>
        <w:sz w:val="16"/>
        <w:szCs w:val="16"/>
      </w:rPr>
      <w:fldChar w:fldCharType="end"/>
    </w:r>
    <w:r>
      <w:rPr>
        <w:rFonts w:ascii="Univers" w:hAnsi="Univers"/>
        <w:sz w:val="16"/>
        <w:szCs w:val="16"/>
      </w:rPr>
      <w:t xml:space="preserve"> van </w:t>
    </w:r>
    <w:r>
      <w:rPr>
        <w:rFonts w:ascii="Univers" w:hAnsi="Univers"/>
        <w:sz w:val="16"/>
        <w:szCs w:val="16"/>
      </w:rPr>
      <w:fldChar w:fldCharType="begin"/>
    </w:r>
    <w:r>
      <w:rPr>
        <w:rFonts w:ascii="Univers" w:hAnsi="Univers"/>
        <w:sz w:val="16"/>
        <w:szCs w:val="16"/>
      </w:rPr>
      <w:instrText xml:space="preserve"> NUMPAGES </w:instrText>
    </w:r>
    <w:r>
      <w:rPr>
        <w:rFonts w:ascii="Univers" w:hAnsi="Univers"/>
        <w:sz w:val="16"/>
        <w:szCs w:val="16"/>
      </w:rPr>
      <w:fldChar w:fldCharType="separate"/>
    </w:r>
    <w:r w:rsidR="00766827">
      <w:rPr>
        <w:rFonts w:ascii="Univers" w:hAnsi="Univers"/>
        <w:noProof/>
        <w:sz w:val="16"/>
        <w:szCs w:val="16"/>
      </w:rPr>
      <w:t>5</w:t>
    </w:r>
    <w:r>
      <w:rPr>
        <w:rFonts w:ascii="Univers" w:hAnsi="Univers"/>
        <w:sz w:val="16"/>
        <w:szCs w:val="16"/>
      </w:rPr>
      <w:fldChar w:fldCharType="end"/>
    </w:r>
  </w:p>
  <w:p w14:paraId="296FEF7D" w14:textId="77777777" w:rsidR="008B4B04" w:rsidRDefault="008B4B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1A34" w14:textId="77777777" w:rsidR="008B4B04" w:rsidRDefault="008B4B04">
    <w:pPr>
      <w:pStyle w:val="Voettekst"/>
      <w:jc w:val="center"/>
      <w:rPr>
        <w:rFonts w:ascii="Univers" w:hAnsi="Univers"/>
        <w:sz w:val="16"/>
        <w:szCs w:val="16"/>
      </w:rPr>
    </w:pPr>
    <w:r>
      <w:rPr>
        <w:rFonts w:ascii="Univers" w:hAnsi="Univers"/>
        <w:sz w:val="16"/>
        <w:szCs w:val="16"/>
      </w:rPr>
      <w:t>Concept Aanmeldformulier Cluster Woonzorg 03-2005</w:t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  <w:t xml:space="preserve">Pagina </w:t>
    </w:r>
    <w:r>
      <w:rPr>
        <w:rFonts w:ascii="Univers" w:hAnsi="Univers"/>
        <w:sz w:val="16"/>
        <w:szCs w:val="16"/>
      </w:rPr>
      <w:fldChar w:fldCharType="begin"/>
    </w:r>
    <w:r>
      <w:rPr>
        <w:rFonts w:ascii="Univers" w:hAnsi="Univers"/>
        <w:sz w:val="16"/>
        <w:szCs w:val="16"/>
      </w:rPr>
      <w:instrText xml:space="preserve"> PAGE </w:instrText>
    </w:r>
    <w:r>
      <w:rPr>
        <w:rFonts w:ascii="Univers" w:hAnsi="Univers"/>
        <w:sz w:val="16"/>
        <w:szCs w:val="16"/>
      </w:rPr>
      <w:fldChar w:fldCharType="separate"/>
    </w:r>
    <w:r>
      <w:rPr>
        <w:rFonts w:ascii="Univers" w:hAnsi="Univers"/>
        <w:noProof/>
        <w:sz w:val="16"/>
        <w:szCs w:val="16"/>
      </w:rPr>
      <w:t>1</w:t>
    </w:r>
    <w:r>
      <w:rPr>
        <w:rFonts w:ascii="Univers" w:hAnsi="Univers"/>
        <w:sz w:val="16"/>
        <w:szCs w:val="16"/>
      </w:rPr>
      <w:fldChar w:fldCharType="end"/>
    </w:r>
    <w:r>
      <w:rPr>
        <w:rFonts w:ascii="Univers" w:hAnsi="Univers"/>
        <w:sz w:val="16"/>
        <w:szCs w:val="16"/>
      </w:rPr>
      <w:t xml:space="preserve"> van </w:t>
    </w:r>
    <w:r>
      <w:rPr>
        <w:rFonts w:ascii="Univers" w:hAnsi="Univers"/>
        <w:sz w:val="16"/>
        <w:szCs w:val="16"/>
      </w:rPr>
      <w:fldChar w:fldCharType="begin"/>
    </w:r>
    <w:r>
      <w:rPr>
        <w:rFonts w:ascii="Univers" w:hAnsi="Univers"/>
        <w:sz w:val="16"/>
        <w:szCs w:val="16"/>
      </w:rPr>
      <w:instrText xml:space="preserve"> NUMPAGES </w:instrText>
    </w:r>
    <w:r>
      <w:rPr>
        <w:rFonts w:ascii="Univers" w:hAnsi="Univers"/>
        <w:sz w:val="16"/>
        <w:szCs w:val="16"/>
      </w:rPr>
      <w:fldChar w:fldCharType="separate"/>
    </w:r>
    <w:r w:rsidR="00180C93">
      <w:rPr>
        <w:rFonts w:ascii="Univers" w:hAnsi="Univers"/>
        <w:noProof/>
        <w:sz w:val="16"/>
        <w:szCs w:val="16"/>
      </w:rPr>
      <w:t>5</w:t>
    </w:r>
    <w:r>
      <w:rPr>
        <w:rFonts w:ascii="Univers" w:hAnsi="Univers"/>
        <w:sz w:val="16"/>
        <w:szCs w:val="16"/>
      </w:rPr>
      <w:fldChar w:fldCharType="end"/>
    </w:r>
    <w:r>
      <w:rPr>
        <w:rFonts w:ascii="Univers" w:hAnsi="Univers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C7FA" w14:textId="77777777" w:rsidR="009C3301" w:rsidRDefault="009C3301">
      <w:r>
        <w:separator/>
      </w:r>
    </w:p>
  </w:footnote>
  <w:footnote w:type="continuationSeparator" w:id="0">
    <w:p w14:paraId="66A85C58" w14:textId="77777777" w:rsidR="009C3301" w:rsidRDefault="009C3301">
      <w:r>
        <w:continuationSeparator/>
      </w:r>
    </w:p>
  </w:footnote>
  <w:footnote w:type="continuationNotice" w:id="1">
    <w:p w14:paraId="2E94D226" w14:textId="77777777" w:rsidR="00E94DC4" w:rsidRDefault="00E94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E5D" w14:textId="77777777" w:rsidR="008B4B04" w:rsidRDefault="00817FAA">
    <w:pPr>
      <w:pStyle w:val="Koptekst"/>
      <w:jc w:val="center"/>
    </w:pPr>
    <w:r>
      <w:rPr>
        <w:noProof/>
      </w:rPr>
      <w:drawing>
        <wp:inline distT="0" distB="0" distL="0" distR="0" wp14:anchorId="77C765B8" wp14:editId="07777777">
          <wp:extent cx="1666875" cy="6572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8B4B04" w:rsidRDefault="008B4B04">
    <w:pPr>
      <w:pStyle w:val="Koptekst"/>
      <w:jc w:val="center"/>
    </w:pPr>
    <w:r>
      <w:object w:dxaOrig="2656" w:dyaOrig="1201" w14:anchorId="02DEF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55pt;height:33.5pt" fillcolor="window">
          <v:imagedata r:id="rId1" o:title=""/>
        </v:shape>
        <o:OLEObject Type="Embed" ProgID="Word.Picture.8" ShapeID="_x0000_i1025" DrawAspect="Content" ObjectID="_182755723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67F"/>
    <w:multiLevelType w:val="hybridMultilevel"/>
    <w:tmpl w:val="77C407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327AF"/>
    <w:multiLevelType w:val="hybridMultilevel"/>
    <w:tmpl w:val="4B429020"/>
    <w:lvl w:ilvl="0" w:tplc="184EE10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84EE10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5595E"/>
    <w:multiLevelType w:val="hybridMultilevel"/>
    <w:tmpl w:val="61F0A1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334985">
    <w:abstractNumId w:val="2"/>
  </w:num>
  <w:num w:numId="2" w16cid:durableId="1569724814">
    <w:abstractNumId w:val="0"/>
  </w:num>
  <w:num w:numId="3" w16cid:durableId="78311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F9"/>
    <w:rsid w:val="00003C69"/>
    <w:rsid w:val="00007F2B"/>
    <w:rsid w:val="000120AE"/>
    <w:rsid w:val="00016418"/>
    <w:rsid w:val="00021FC6"/>
    <w:rsid w:val="00044D05"/>
    <w:rsid w:val="00057A95"/>
    <w:rsid w:val="00072677"/>
    <w:rsid w:val="00076005"/>
    <w:rsid w:val="0008007F"/>
    <w:rsid w:val="0008072C"/>
    <w:rsid w:val="000878CE"/>
    <w:rsid w:val="000A7C09"/>
    <w:rsid w:val="000B0BD7"/>
    <w:rsid w:val="000C05BB"/>
    <w:rsid w:val="000C5714"/>
    <w:rsid w:val="000E7738"/>
    <w:rsid w:val="000F20A6"/>
    <w:rsid w:val="00105326"/>
    <w:rsid w:val="001143D5"/>
    <w:rsid w:val="00127002"/>
    <w:rsid w:val="00146853"/>
    <w:rsid w:val="00153B78"/>
    <w:rsid w:val="001732C0"/>
    <w:rsid w:val="00180B47"/>
    <w:rsid w:val="00180C93"/>
    <w:rsid w:val="001B3FB5"/>
    <w:rsid w:val="001B50BE"/>
    <w:rsid w:val="001D5595"/>
    <w:rsid w:val="00203F3B"/>
    <w:rsid w:val="00207DA0"/>
    <w:rsid w:val="00222048"/>
    <w:rsid w:val="002637E9"/>
    <w:rsid w:val="002643A6"/>
    <w:rsid w:val="002671B8"/>
    <w:rsid w:val="00275991"/>
    <w:rsid w:val="00281663"/>
    <w:rsid w:val="002866D8"/>
    <w:rsid w:val="002A06A2"/>
    <w:rsid w:val="002A135C"/>
    <w:rsid w:val="002B79DE"/>
    <w:rsid w:val="002E7B3D"/>
    <w:rsid w:val="00315B73"/>
    <w:rsid w:val="00323DD0"/>
    <w:rsid w:val="0032578D"/>
    <w:rsid w:val="00344359"/>
    <w:rsid w:val="003513E6"/>
    <w:rsid w:val="00365F37"/>
    <w:rsid w:val="003D3666"/>
    <w:rsid w:val="00413129"/>
    <w:rsid w:val="00414D77"/>
    <w:rsid w:val="00417098"/>
    <w:rsid w:val="00425D28"/>
    <w:rsid w:val="0044672F"/>
    <w:rsid w:val="004544F2"/>
    <w:rsid w:val="00455AF8"/>
    <w:rsid w:val="004941AE"/>
    <w:rsid w:val="0049703E"/>
    <w:rsid w:val="004B199E"/>
    <w:rsid w:val="004B3D11"/>
    <w:rsid w:val="004D0EE8"/>
    <w:rsid w:val="004D47D9"/>
    <w:rsid w:val="005068B4"/>
    <w:rsid w:val="00521CA1"/>
    <w:rsid w:val="00523118"/>
    <w:rsid w:val="00543FE1"/>
    <w:rsid w:val="00552FA7"/>
    <w:rsid w:val="00567286"/>
    <w:rsid w:val="00572151"/>
    <w:rsid w:val="00575C13"/>
    <w:rsid w:val="005C77F1"/>
    <w:rsid w:val="005D34EC"/>
    <w:rsid w:val="005D64E9"/>
    <w:rsid w:val="006022C9"/>
    <w:rsid w:val="0065390E"/>
    <w:rsid w:val="00674E71"/>
    <w:rsid w:val="00677F9C"/>
    <w:rsid w:val="006825D7"/>
    <w:rsid w:val="006F26E7"/>
    <w:rsid w:val="00702DA5"/>
    <w:rsid w:val="0070789A"/>
    <w:rsid w:val="00711FE3"/>
    <w:rsid w:val="00726BB8"/>
    <w:rsid w:val="00740F9D"/>
    <w:rsid w:val="00766827"/>
    <w:rsid w:val="00786A52"/>
    <w:rsid w:val="007E00C3"/>
    <w:rsid w:val="00807925"/>
    <w:rsid w:val="008110FE"/>
    <w:rsid w:val="00817FAA"/>
    <w:rsid w:val="00827295"/>
    <w:rsid w:val="00835285"/>
    <w:rsid w:val="00854A09"/>
    <w:rsid w:val="00866189"/>
    <w:rsid w:val="00867306"/>
    <w:rsid w:val="00870555"/>
    <w:rsid w:val="00892679"/>
    <w:rsid w:val="008B4B04"/>
    <w:rsid w:val="008B5789"/>
    <w:rsid w:val="008C4714"/>
    <w:rsid w:val="008E3957"/>
    <w:rsid w:val="008E5505"/>
    <w:rsid w:val="0093447F"/>
    <w:rsid w:val="009363C7"/>
    <w:rsid w:val="009364A1"/>
    <w:rsid w:val="00971EA4"/>
    <w:rsid w:val="00984684"/>
    <w:rsid w:val="009B2339"/>
    <w:rsid w:val="009B76BF"/>
    <w:rsid w:val="009C3301"/>
    <w:rsid w:val="009F5781"/>
    <w:rsid w:val="00A00FA0"/>
    <w:rsid w:val="00A0594F"/>
    <w:rsid w:val="00A320DC"/>
    <w:rsid w:val="00A42BFC"/>
    <w:rsid w:val="00A46940"/>
    <w:rsid w:val="00A73FCC"/>
    <w:rsid w:val="00A803F3"/>
    <w:rsid w:val="00A956FC"/>
    <w:rsid w:val="00A978BF"/>
    <w:rsid w:val="00A97C75"/>
    <w:rsid w:val="00AA1C73"/>
    <w:rsid w:val="00AD5ADC"/>
    <w:rsid w:val="00AD6511"/>
    <w:rsid w:val="00AF594F"/>
    <w:rsid w:val="00B03288"/>
    <w:rsid w:val="00B13304"/>
    <w:rsid w:val="00B24E7A"/>
    <w:rsid w:val="00B25827"/>
    <w:rsid w:val="00B74E8A"/>
    <w:rsid w:val="00B93EBD"/>
    <w:rsid w:val="00B96C7C"/>
    <w:rsid w:val="00BF26DF"/>
    <w:rsid w:val="00C10A2C"/>
    <w:rsid w:val="00C1374D"/>
    <w:rsid w:val="00C80497"/>
    <w:rsid w:val="00C8496C"/>
    <w:rsid w:val="00C865F9"/>
    <w:rsid w:val="00CB2C0E"/>
    <w:rsid w:val="00CB4082"/>
    <w:rsid w:val="00CB6E14"/>
    <w:rsid w:val="00CD1BBF"/>
    <w:rsid w:val="00CE26AA"/>
    <w:rsid w:val="00CE7ED9"/>
    <w:rsid w:val="00D147EB"/>
    <w:rsid w:val="00D26366"/>
    <w:rsid w:val="00D26D18"/>
    <w:rsid w:val="00D53CF9"/>
    <w:rsid w:val="00D72AAA"/>
    <w:rsid w:val="00D74398"/>
    <w:rsid w:val="00D83B7E"/>
    <w:rsid w:val="00D85AD6"/>
    <w:rsid w:val="00DA021C"/>
    <w:rsid w:val="00DA5445"/>
    <w:rsid w:val="00DB3CC2"/>
    <w:rsid w:val="00DE3F0A"/>
    <w:rsid w:val="00E0699D"/>
    <w:rsid w:val="00E22351"/>
    <w:rsid w:val="00E34A50"/>
    <w:rsid w:val="00E34DCE"/>
    <w:rsid w:val="00E575F0"/>
    <w:rsid w:val="00E579E9"/>
    <w:rsid w:val="00E6101C"/>
    <w:rsid w:val="00E74A6A"/>
    <w:rsid w:val="00E8356C"/>
    <w:rsid w:val="00E916F6"/>
    <w:rsid w:val="00E929B9"/>
    <w:rsid w:val="00E93199"/>
    <w:rsid w:val="00E94DC4"/>
    <w:rsid w:val="00E95823"/>
    <w:rsid w:val="00EA418C"/>
    <w:rsid w:val="00EB2C6E"/>
    <w:rsid w:val="00EE0F57"/>
    <w:rsid w:val="00F23D23"/>
    <w:rsid w:val="00F30237"/>
    <w:rsid w:val="00F30741"/>
    <w:rsid w:val="00F524CC"/>
    <w:rsid w:val="00F5726E"/>
    <w:rsid w:val="00F81F9C"/>
    <w:rsid w:val="00F903C7"/>
    <w:rsid w:val="00FA422E"/>
    <w:rsid w:val="00FA7C97"/>
    <w:rsid w:val="00FA7CB6"/>
    <w:rsid w:val="00FC546B"/>
    <w:rsid w:val="00FD4DC6"/>
    <w:rsid w:val="00FE4FD3"/>
    <w:rsid w:val="00FF17B5"/>
    <w:rsid w:val="01ED8F45"/>
    <w:rsid w:val="02B2917F"/>
    <w:rsid w:val="040C811C"/>
    <w:rsid w:val="0479B01F"/>
    <w:rsid w:val="05EFE1E5"/>
    <w:rsid w:val="077411E1"/>
    <w:rsid w:val="08351681"/>
    <w:rsid w:val="091B58DA"/>
    <w:rsid w:val="0FBB9C46"/>
    <w:rsid w:val="1178B693"/>
    <w:rsid w:val="11A5BC0B"/>
    <w:rsid w:val="14FC20F8"/>
    <w:rsid w:val="159C1F0A"/>
    <w:rsid w:val="15FE8F8E"/>
    <w:rsid w:val="1621DBC6"/>
    <w:rsid w:val="16947137"/>
    <w:rsid w:val="1731F583"/>
    <w:rsid w:val="18203071"/>
    <w:rsid w:val="183FAC71"/>
    <w:rsid w:val="19305E54"/>
    <w:rsid w:val="1EC7DC85"/>
    <w:rsid w:val="20375CE2"/>
    <w:rsid w:val="2078C60B"/>
    <w:rsid w:val="20B7B66E"/>
    <w:rsid w:val="241973E3"/>
    <w:rsid w:val="2649E266"/>
    <w:rsid w:val="27F1EB1C"/>
    <w:rsid w:val="2ACFD356"/>
    <w:rsid w:val="2B6D9D6C"/>
    <w:rsid w:val="2D798FB3"/>
    <w:rsid w:val="2EA5F8BE"/>
    <w:rsid w:val="30340322"/>
    <w:rsid w:val="31AE83CB"/>
    <w:rsid w:val="322FD132"/>
    <w:rsid w:val="337B6F35"/>
    <w:rsid w:val="33D80E7C"/>
    <w:rsid w:val="344F16D6"/>
    <w:rsid w:val="36AA4D44"/>
    <w:rsid w:val="38F2BAB7"/>
    <w:rsid w:val="3B4E0025"/>
    <w:rsid w:val="3DE07E67"/>
    <w:rsid w:val="3EACB44B"/>
    <w:rsid w:val="3EC67F43"/>
    <w:rsid w:val="3FD1FCB1"/>
    <w:rsid w:val="4071DA34"/>
    <w:rsid w:val="424D3402"/>
    <w:rsid w:val="43B33E59"/>
    <w:rsid w:val="451B2963"/>
    <w:rsid w:val="46547405"/>
    <w:rsid w:val="4667F6A0"/>
    <w:rsid w:val="4C4C9914"/>
    <w:rsid w:val="4CC8D26B"/>
    <w:rsid w:val="4EFCE925"/>
    <w:rsid w:val="535BFC98"/>
    <w:rsid w:val="5414DB26"/>
    <w:rsid w:val="5463A20F"/>
    <w:rsid w:val="55F55E1F"/>
    <w:rsid w:val="57EA2902"/>
    <w:rsid w:val="5918D716"/>
    <w:rsid w:val="5C46CFFE"/>
    <w:rsid w:val="605DBACF"/>
    <w:rsid w:val="6082C81E"/>
    <w:rsid w:val="60EED6B4"/>
    <w:rsid w:val="641E8E8F"/>
    <w:rsid w:val="6670440F"/>
    <w:rsid w:val="687DD9E3"/>
    <w:rsid w:val="6D74A77C"/>
    <w:rsid w:val="6E151F38"/>
    <w:rsid w:val="6F742C87"/>
    <w:rsid w:val="70175BA3"/>
    <w:rsid w:val="710ABD9F"/>
    <w:rsid w:val="71A94220"/>
    <w:rsid w:val="72CC26D5"/>
    <w:rsid w:val="73095224"/>
    <w:rsid w:val="7339A419"/>
    <w:rsid w:val="737CD49F"/>
    <w:rsid w:val="745841B6"/>
    <w:rsid w:val="74D39027"/>
    <w:rsid w:val="74D9200D"/>
    <w:rsid w:val="752B1232"/>
    <w:rsid w:val="76E50874"/>
    <w:rsid w:val="77F837D0"/>
    <w:rsid w:val="78B7F896"/>
    <w:rsid w:val="78EE3245"/>
    <w:rsid w:val="79E2744F"/>
    <w:rsid w:val="7A481D5B"/>
    <w:rsid w:val="7C38F55B"/>
    <w:rsid w:val="7C55116D"/>
    <w:rsid w:val="7DCEC0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  <w14:docId w14:val="5A5514AC"/>
  <w15:chartTrackingRefBased/>
  <w15:docId w15:val="{D6DB832A-059C-43EA-B914-4DC101EA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Arial" w:hAnsi="Arial"/>
      <w:snapToGrid w:val="0"/>
      <w:sz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jc w:val="both"/>
      <w:outlineLvl w:val="0"/>
    </w:pPr>
    <w:rPr>
      <w:rFonts w:ascii="CG Times" w:hAnsi="CG Times"/>
      <w:b/>
    </w:rPr>
  </w:style>
  <w:style w:type="paragraph" w:styleId="Kop2">
    <w:name w:val="heading 2"/>
    <w:basedOn w:val="Standaard"/>
    <w:next w:val="Standaard"/>
    <w:qFormat/>
    <w:pPr>
      <w:keepNext/>
      <w:spacing w:line="190" w:lineRule="auto"/>
      <w:jc w:val="both"/>
      <w:outlineLvl w:val="1"/>
    </w:pPr>
    <w:rPr>
      <w:rFonts w:ascii="CG Times" w:hAnsi="CG Times"/>
      <w:b/>
      <w:sz w:val="20"/>
    </w:rPr>
  </w:style>
  <w:style w:type="paragraph" w:styleId="Kop3">
    <w:name w:val="heading 3"/>
    <w:basedOn w:val="Standaard"/>
    <w:next w:val="Standaard"/>
    <w:qFormat/>
    <w:pPr>
      <w:keepNext/>
      <w:tabs>
        <w:tab w:val="left" w:pos="-720"/>
        <w:tab w:val="left" w:pos="0"/>
        <w:tab w:val="left" w:pos="720"/>
        <w:tab w:val="left" w:pos="1440"/>
        <w:tab w:val="left" w:pos="181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90" w:lineRule="auto"/>
      <w:jc w:val="both"/>
      <w:outlineLvl w:val="2"/>
    </w:pPr>
    <w:rPr>
      <w:rFonts w:ascii="CG Times" w:hAnsi="CG Times"/>
      <w:b/>
      <w:sz w:val="18"/>
    </w:rPr>
  </w:style>
  <w:style w:type="paragraph" w:styleId="Kop4">
    <w:name w:val="heading 4"/>
    <w:basedOn w:val="Standaard"/>
    <w:next w:val="Standaard"/>
    <w:qFormat/>
    <w:pPr>
      <w:keepNext/>
      <w:tabs>
        <w:tab w:val="left" w:pos="-720"/>
        <w:tab w:val="left" w:pos="0"/>
        <w:tab w:val="left" w:pos="720"/>
        <w:tab w:val="left" w:pos="1440"/>
        <w:tab w:val="left" w:pos="181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58"/>
      <w:outlineLvl w:val="3"/>
    </w:pPr>
    <w:rPr>
      <w:rFonts w:ascii="CG Times" w:hAnsi="CG Times"/>
      <w:b/>
      <w:sz w:val="18"/>
    </w:rPr>
  </w:style>
  <w:style w:type="paragraph" w:styleId="Kop5">
    <w:name w:val="heading 5"/>
    <w:basedOn w:val="Standaard"/>
    <w:next w:val="Standaard"/>
    <w:qFormat/>
    <w:pPr>
      <w:keepNext/>
      <w:tabs>
        <w:tab w:val="left" w:pos="-720"/>
        <w:tab w:val="left" w:pos="0"/>
        <w:tab w:val="left" w:pos="326"/>
        <w:tab w:val="left" w:pos="571"/>
        <w:tab w:val="left" w:pos="97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jc w:val="both"/>
      <w:outlineLvl w:val="4"/>
    </w:pPr>
    <w:rPr>
      <w:rFonts w:ascii="CG Times" w:hAnsi="CG Times"/>
      <w:b/>
      <w:sz w:val="16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CG Times (W1)" w:hAnsi="CG Times (W1)"/>
      <w:b/>
      <w:sz w:val="16"/>
    </w:rPr>
  </w:style>
  <w:style w:type="paragraph" w:styleId="Kop7">
    <w:name w:val="heading 7"/>
    <w:basedOn w:val="Standaard"/>
    <w:next w:val="Standaard"/>
    <w:qFormat/>
    <w:pPr>
      <w:keepNext/>
      <w:tabs>
        <w:tab w:val="left" w:pos="-720"/>
        <w:tab w:val="left" w:pos="0"/>
        <w:tab w:val="left" w:pos="720"/>
        <w:tab w:val="left" w:pos="1440"/>
        <w:tab w:val="left" w:pos="181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6"/>
    </w:pPr>
    <w:rPr>
      <w:rFonts w:ascii="CG Times" w:hAnsi="CG Times"/>
      <w:b/>
      <w:sz w:val="20"/>
    </w:rPr>
  </w:style>
  <w:style w:type="paragraph" w:styleId="Kop8">
    <w:name w:val="heading 8"/>
    <w:basedOn w:val="Standaard"/>
    <w:next w:val="Standaard"/>
    <w:qFormat/>
    <w:pPr>
      <w:keepNext/>
      <w:spacing w:line="190" w:lineRule="auto"/>
      <w:jc w:val="both"/>
      <w:outlineLvl w:val="7"/>
    </w:pPr>
    <w:rPr>
      <w:rFonts w:ascii="CG Times" w:hAnsi="CG Times"/>
      <w:b/>
      <w:sz w:val="22"/>
    </w:rPr>
  </w:style>
  <w:style w:type="paragraph" w:styleId="Kop9">
    <w:name w:val="heading 9"/>
    <w:basedOn w:val="Standaard"/>
    <w:next w:val="Standaard"/>
    <w:qFormat/>
    <w:pPr>
      <w:keepNext/>
      <w:jc w:val="center"/>
      <w:outlineLvl w:val="8"/>
    </w:pPr>
    <w:rPr>
      <w:rFonts w:ascii="Univers" w:hAnsi="Univers"/>
      <w:sz w:val="28"/>
      <w:vertAlign w:val="subscrip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  <w:rPr>
      <w:rFonts w:ascii="Arial Narrow" w:hAnsi="Arial Narrow"/>
      <w:dstrike w:val="0"/>
      <w:color w:val="auto"/>
      <w:sz w:val="20"/>
      <w:vertAlign w:val="superscript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ard"/>
    <w:qFormat/>
    <w:pPr>
      <w:spacing w:line="191" w:lineRule="auto"/>
      <w:jc w:val="center"/>
      <w:outlineLvl w:val="0"/>
    </w:pPr>
    <w:rPr>
      <w:rFonts w:ascii="CG Times" w:hAnsi="CG Times"/>
      <w:spacing w:val="20"/>
      <w:sz w:val="2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tabs>
        <w:tab w:val="left" w:pos="-1440"/>
      </w:tabs>
      <w:spacing w:line="264" w:lineRule="auto"/>
      <w:ind w:left="1440" w:hanging="720"/>
      <w:jc w:val="both"/>
    </w:pPr>
    <w:rPr>
      <w:rFonts w:ascii="CG Times" w:hAnsi="CG Times"/>
      <w:sz w:val="18"/>
    </w:rPr>
  </w:style>
  <w:style w:type="paragraph" w:styleId="Plattetekst">
    <w:name w:val="Body Text"/>
    <w:basedOn w:val="Standaard"/>
    <w:pPr>
      <w:spacing w:line="264" w:lineRule="auto"/>
      <w:jc w:val="both"/>
    </w:pPr>
    <w:rPr>
      <w:rFonts w:ascii="CG Times" w:hAnsi="CG Times"/>
      <w:sz w:val="18"/>
    </w:rPr>
  </w:style>
  <w:style w:type="paragraph" w:styleId="Plattetekst2">
    <w:name w:val="Body Text 2"/>
    <w:basedOn w:val="Standaard"/>
    <w:pPr>
      <w:spacing w:line="190" w:lineRule="auto"/>
      <w:jc w:val="both"/>
    </w:pPr>
    <w:rPr>
      <w:rFonts w:ascii="CG Times" w:hAnsi="CG Times"/>
      <w:b/>
      <w:sz w:val="20"/>
    </w:rPr>
  </w:style>
  <w:style w:type="paragraph" w:styleId="Plattetekstinspringen2">
    <w:name w:val="Body Text Indent 2"/>
    <w:basedOn w:val="Standaard"/>
    <w:pPr>
      <w:tabs>
        <w:tab w:val="left" w:pos="-720"/>
        <w:tab w:val="left" w:pos="0"/>
        <w:tab w:val="left" w:pos="326"/>
        <w:tab w:val="left" w:pos="571"/>
        <w:tab w:val="left" w:pos="97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979" w:hanging="653"/>
      <w:jc w:val="both"/>
    </w:pPr>
    <w:rPr>
      <w:rFonts w:ascii="CG Times" w:hAnsi="CG Times"/>
      <w:sz w:val="18"/>
    </w:rPr>
  </w:style>
  <w:style w:type="paragraph" w:styleId="Plattetekst3">
    <w:name w:val="Body Text 3"/>
    <w:basedOn w:val="Standaard"/>
    <w:rPr>
      <w:rFonts w:ascii="CG Times (W1)" w:hAnsi="CG Times (W1)"/>
      <w:sz w:val="16"/>
    </w:rPr>
  </w:style>
  <w:style w:type="paragraph" w:styleId="Plattetekstinspringen3">
    <w:name w:val="Body Text Indent 3"/>
    <w:basedOn w:val="Standaard"/>
    <w:pPr>
      <w:tabs>
        <w:tab w:val="left" w:pos="-720"/>
        <w:tab w:val="left" w:pos="0"/>
        <w:tab w:val="left" w:pos="720"/>
        <w:tab w:val="left" w:pos="1440"/>
        <w:tab w:val="left" w:pos="181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  <w:rPr>
      <w:rFonts w:ascii="Times New Roman" w:hAnsi="Times New Roman"/>
      <w:i/>
      <w:sz w:val="18"/>
    </w:rPr>
  </w:style>
  <w:style w:type="paragraph" w:styleId="Voetnoottekst">
    <w:name w:val="footnote text"/>
    <w:basedOn w:val="Standaard"/>
    <w:semiHidden/>
    <w:pPr>
      <w:widowControl/>
    </w:pPr>
    <w:rPr>
      <w:rFonts w:ascii="Times New Roman" w:hAnsi="Times New Roman"/>
      <w:snapToGrid/>
      <w:sz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Bijschrift">
    <w:name w:val="caption"/>
    <w:basedOn w:val="Standaard"/>
    <w:next w:val="Standaard"/>
    <w:qFormat/>
    <w:pPr>
      <w:spacing w:line="252" w:lineRule="auto"/>
      <w:jc w:val="both"/>
      <w:outlineLvl w:val="0"/>
    </w:pPr>
    <w:rPr>
      <w:rFonts w:ascii="Times New Roman" w:hAnsi="Times New Roman"/>
      <w:b/>
    </w:rPr>
  </w:style>
  <w:style w:type="paragraph" w:customStyle="1" w:styleId="aanmeldformulierIOG">
    <w:name w:val="aanmeldformulier IOG"/>
    <w:basedOn w:val="Standaard"/>
    <w:pPr>
      <w:widowControl/>
    </w:pPr>
    <w:rPr>
      <w:rFonts w:ascii="Arial Narrow" w:hAnsi="Arial Narrow"/>
      <w:snapToGrid/>
      <w:sz w:val="20"/>
    </w:rPr>
  </w:style>
  <w:style w:type="paragraph" w:customStyle="1" w:styleId="Amfkop2">
    <w:name w:val="Amf kop 2"/>
    <w:basedOn w:val="Standaard"/>
    <w:pPr>
      <w:widowControl/>
    </w:pPr>
    <w:rPr>
      <w:b/>
      <w:snapToGrid/>
      <w:spacing w:val="20"/>
      <w:sz w:val="22"/>
    </w:rPr>
  </w:style>
  <w:style w:type="paragraph" w:customStyle="1" w:styleId="AMFkopsubvragen">
    <w:name w:val="AMF kop subvragen"/>
    <w:basedOn w:val="Standaard"/>
    <w:pPr>
      <w:widowControl/>
    </w:pPr>
    <w:rPr>
      <w:rFonts w:ascii="Arial Narrow" w:hAnsi="Arial Narrow"/>
      <w:snapToGrid/>
      <w:spacing w:val="6"/>
      <w:sz w:val="20"/>
    </w:rPr>
  </w:style>
  <w:style w:type="paragraph" w:customStyle="1" w:styleId="AMFtoelichting">
    <w:name w:val="AMF toelichting!"/>
    <w:basedOn w:val="Standaard"/>
    <w:pPr>
      <w:widowControl/>
    </w:pPr>
    <w:rPr>
      <w:rFonts w:ascii="Arial Narrow" w:hAnsi="Arial Narrow"/>
      <w:i/>
      <w:snapToGrid/>
      <w:sz w:val="20"/>
    </w:rPr>
  </w:style>
  <w:style w:type="paragraph" w:styleId="Eindnoottekst">
    <w:name w:val="endnote text"/>
    <w:basedOn w:val="Standaard"/>
    <w:semiHidden/>
    <w:pPr>
      <w:spacing w:line="240" w:lineRule="exact"/>
    </w:pPr>
    <w:rPr>
      <w:rFonts w:ascii="Times New Roman" w:hAnsi="Times New Roman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8F60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B2C0E"/>
    <w:pPr>
      <w:widowControl/>
    </w:pPr>
    <w:rPr>
      <w:rFonts w:ascii="Times New Roman" w:hAnsi="Times New Roman"/>
      <w:snapToGrid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618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2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041">
          <w:marLeft w:val="0"/>
          <w:marRight w:val="0"/>
          <w:marTop w:val="9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nmeldingenBW@ggnet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anmeldformulier%20Woonzorg%20d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5586525F9C349A9AE2E14248347DE" ma:contentTypeVersion="19" ma:contentTypeDescription="Een nieuw document maken." ma:contentTypeScope="" ma:versionID="9c4e383df6233a438ec0d6d4d3966b99">
  <xsd:schema xmlns:xsd="http://www.w3.org/2001/XMLSchema" xmlns:xs="http://www.w3.org/2001/XMLSchema" xmlns:p="http://schemas.microsoft.com/office/2006/metadata/properties" xmlns:ns2="f71f5358-f799-49b7-abb5-48ca1d57acde" xmlns:ns3="55c95a24-22a5-4fc5-8b89-8d795b1522d8" targetNamespace="http://schemas.microsoft.com/office/2006/metadata/properties" ma:root="true" ma:fieldsID="af72e0af77b34ebb7ddb7e63b2f9cca6" ns2:_="" ns3:_="">
    <xsd:import namespace="f71f5358-f799-49b7-abb5-48ca1d57acde"/>
    <xsd:import namespace="55c95a24-22a5-4fc5-8b89-8d795b152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f5358-f799-49b7-abb5-48ca1d57a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6c28b46-ce30-4f8c-a60c-49cd6673d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95a24-22a5-4fc5-8b89-8d795b152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97d36c-65a8-452a-a6b4-66a5d9b91551}" ma:internalName="TaxCatchAll" ma:showField="CatchAllData" ma:web="55c95a24-22a5-4fc5-8b89-8d795b152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f5358-f799-49b7-abb5-48ca1d57acde">
      <Terms xmlns="http://schemas.microsoft.com/office/infopath/2007/PartnerControls"/>
    </lcf76f155ced4ddcb4097134ff3c332f>
    <TaxCatchAll xmlns="55c95a24-22a5-4fc5-8b89-8d795b1522d8" xsi:nil="true"/>
  </documentManagement>
</p:properties>
</file>

<file path=customXml/itemProps1.xml><?xml version="1.0" encoding="utf-8"?>
<ds:datastoreItem xmlns:ds="http://schemas.openxmlformats.org/officeDocument/2006/customXml" ds:itemID="{343C12A0-3B53-4EBE-B5A0-D4BE1D5BE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85FC9-0598-47CD-BA50-D236AA375071}"/>
</file>

<file path=customXml/itemProps3.xml><?xml version="1.0" encoding="utf-8"?>
<ds:datastoreItem xmlns:ds="http://schemas.openxmlformats.org/officeDocument/2006/customXml" ds:itemID="{8B15C1CC-D7AA-46FC-9747-02A89F639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063B5-EDD9-4716-96FF-A9D3F1F8CCAF}">
  <ds:schemaRefs>
    <ds:schemaRef ds:uri="http://schemas.microsoft.com/office/2006/metadata/properties"/>
    <ds:schemaRef ds:uri="http://schemas.microsoft.com/office/infopath/2007/PartnerControls"/>
    <ds:schemaRef ds:uri="69e6f70e-c1ce-46e5-abd1-1fcfb3895270"/>
    <ds:schemaRef ds:uri="20afd107-55df-4d2f-9798-58e06180c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Aanmeldformulier Woonzorg def</Template>
  <TotalTime>18</TotalTime>
  <Pages>9</Pages>
  <Words>1051</Words>
  <Characters>9380</Characters>
  <Application>Microsoft Office Word</Application>
  <DocSecurity>0</DocSecurity>
  <Lines>78</Lines>
  <Paragraphs>20</Paragraphs>
  <ScaleCrop>false</ScaleCrop>
  <Company>GGNet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klinisch wonen</dc:title>
  <dc:subject/>
  <dc:creator>Lisette Vermaeten</dc:creator>
  <cp:keywords/>
  <cp:lastModifiedBy>Rianne van Workum</cp:lastModifiedBy>
  <cp:revision>25</cp:revision>
  <cp:lastPrinted>2018-05-30T18:47:00Z</cp:lastPrinted>
  <dcterms:created xsi:type="dcterms:W3CDTF">2025-05-14T08:39:00Z</dcterms:created>
  <dcterms:modified xsi:type="dcterms:W3CDTF">2025-12-18T09:00:00Z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0x0101005AB5586525F9C349A9AE2E14248347DE</vt:lpwstr>
  </property>
</Properties>
</file>