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145C6" w14:textId="78DCD925" w:rsidR="00B5789D" w:rsidRDefault="00B5789D" w:rsidP="001C58B3">
      <w:pPr>
        <w:pBdr>
          <w:bottom w:val="single" w:sz="4" w:space="1" w:color="auto"/>
        </w:pBdr>
        <w:rPr>
          <w:b/>
          <w:color w:val="0070C0"/>
          <w:sz w:val="40"/>
          <w:szCs w:val="40"/>
        </w:rPr>
      </w:pPr>
    </w:p>
    <w:p w14:paraId="6A814669" w14:textId="328E9326" w:rsidR="00BD4866" w:rsidRPr="00B5789D" w:rsidRDefault="003C725F" w:rsidP="005F18B1">
      <w:pPr>
        <w:pBdr>
          <w:bottom w:val="single" w:sz="4" w:space="1" w:color="auto"/>
        </w:pBdr>
        <w:jc w:val="center"/>
        <w:rPr>
          <w:b/>
          <w:color w:val="0070C0"/>
          <w:sz w:val="32"/>
          <w:szCs w:val="32"/>
        </w:rPr>
      </w:pPr>
      <w:r>
        <w:rPr>
          <w:b/>
          <w:color w:val="0070C0"/>
          <w:sz w:val="40"/>
          <w:szCs w:val="40"/>
        </w:rPr>
        <w:t xml:space="preserve"> </w:t>
      </w:r>
      <w:r w:rsidR="00573F60">
        <w:rPr>
          <w:b/>
          <w:color w:val="0070C0"/>
          <w:sz w:val="40"/>
          <w:szCs w:val="40"/>
        </w:rPr>
        <w:t xml:space="preserve"> </w:t>
      </w:r>
      <w:r w:rsidR="00B5789D" w:rsidRPr="00B5789D">
        <w:rPr>
          <w:b/>
          <w:color w:val="0070C0"/>
          <w:sz w:val="32"/>
          <w:szCs w:val="32"/>
        </w:rPr>
        <w:t>Blankett för anmälan om kränkande behandling</w:t>
      </w:r>
      <w:r w:rsidRPr="00B5789D">
        <w:rPr>
          <w:b/>
          <w:color w:val="0070C0"/>
          <w:sz w:val="32"/>
          <w:szCs w:val="32"/>
        </w:rPr>
        <w:t xml:space="preserve">    </w:t>
      </w:r>
    </w:p>
    <w:p w14:paraId="17BF31DB" w14:textId="6C572778" w:rsidR="0012498A" w:rsidRPr="0012498A" w:rsidRDefault="007E3AA7" w:rsidP="0012498A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                        </w:t>
      </w:r>
      <w:r w:rsidR="00901E77">
        <w:rPr>
          <w:rFonts w:asciiTheme="majorHAnsi" w:hAnsiTheme="majorHAnsi"/>
          <w:b/>
          <w:sz w:val="28"/>
          <w:szCs w:val="28"/>
        </w:rPr>
        <w:t xml:space="preserve">                               </w:t>
      </w:r>
      <w:r>
        <w:rPr>
          <w:rFonts w:asciiTheme="majorHAnsi" w:hAnsiTheme="majorHAnsi"/>
          <w:b/>
          <w:sz w:val="28"/>
          <w:szCs w:val="28"/>
        </w:rPr>
        <w:t xml:space="preserve">           </w:t>
      </w:r>
      <w:r w:rsidR="00901E77">
        <w:rPr>
          <w:rFonts w:asciiTheme="majorHAnsi" w:hAnsiTheme="majorHAnsi"/>
          <w:b/>
          <w:sz w:val="28"/>
          <w:szCs w:val="28"/>
        </w:rPr>
        <w:t xml:space="preserve">   </w:t>
      </w:r>
    </w:p>
    <w:p w14:paraId="18A394D3" w14:textId="11E63B0B" w:rsidR="00F41077" w:rsidRPr="008F789C" w:rsidRDefault="008F789C" w:rsidP="00B5789D">
      <w:pPr>
        <w:pStyle w:val="Liststycke"/>
        <w:numPr>
          <w:ilvl w:val="0"/>
          <w:numId w:val="17"/>
        </w:numPr>
        <w:rPr>
          <w:rFonts w:asciiTheme="majorHAnsi" w:hAnsiTheme="majorHAnsi"/>
          <w:bCs/>
          <w:sz w:val="28"/>
          <w:szCs w:val="28"/>
        </w:rPr>
      </w:pPr>
      <w:r w:rsidRPr="008F789C">
        <w:rPr>
          <w:rFonts w:asciiTheme="majorHAnsi" w:hAnsiTheme="majorHAnsi"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07E5408" wp14:editId="1DB35D90">
                <wp:simplePos x="0" y="0"/>
                <wp:positionH relativeFrom="margin">
                  <wp:align>right</wp:align>
                </wp:positionH>
                <wp:positionV relativeFrom="paragraph">
                  <wp:posOffset>346075</wp:posOffset>
                </wp:positionV>
                <wp:extent cx="6219825" cy="428625"/>
                <wp:effectExtent l="0" t="0" r="28575" b="28575"/>
                <wp:wrapSquare wrapText="bothSides"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982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8A99D8" w14:textId="0406CB51" w:rsidR="008F789C" w:rsidRDefault="008F789C" w:rsidP="008F789C">
                            <w:pPr>
                              <w:jc w:val="center"/>
                            </w:pPr>
                            <w:r w:rsidRPr="008F789C">
                              <w:rPr>
                                <w:rFonts w:ascii="Segoe UI Symbol" w:hAnsi="Segoe UI Symbol" w:cs="Segoe UI Symbol"/>
                              </w:rPr>
                              <w:t>☐</w:t>
                            </w:r>
                            <w:r>
                              <w:t xml:space="preserve"> Mobbning </w:t>
                            </w:r>
                            <w:r>
                              <w:rPr>
                                <w:rFonts w:ascii="Segoe UI Symbol" w:hAnsi="Segoe UI Symbol" w:cs="Segoe UI Symbol"/>
                              </w:rPr>
                              <w:t>☐</w:t>
                            </w:r>
                            <w:r>
                              <w:t xml:space="preserve">Kränkande behandling </w:t>
                            </w:r>
                            <w:r>
                              <w:rPr>
                                <w:rFonts w:ascii="Segoe UI Symbol" w:hAnsi="Segoe UI Symbol" w:cs="Segoe UI Symbol"/>
                              </w:rPr>
                              <w:t>☐</w:t>
                            </w:r>
                            <w:r>
                              <w:t xml:space="preserve">Diskriminering </w:t>
                            </w:r>
                            <w:r>
                              <w:rPr>
                                <w:rFonts w:ascii="Segoe UI Symbol" w:hAnsi="Segoe UI Symbol" w:cs="Segoe UI Symbol"/>
                              </w:rPr>
                              <w:t>☐</w:t>
                            </w:r>
                            <w:r>
                              <w:t>Trakasserier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7E5408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left:0;text-align:left;margin-left:438.55pt;margin-top:27.25pt;width:489.75pt;height:33.7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">
                <v:textbox>
                  <w:txbxContent>
                    <w:p w14:paraId="558A99D8" w14:textId="0406CB51" w:rsidR="008F789C" w:rsidRDefault="008F789C" w:rsidP="008F789C">
                      <w:pPr>
                        <w:jc w:val="center"/>
                      </w:pPr>
                      <w:r w:rsidRPr="008F789C">
                        <w:rPr>
                          <w:rFonts w:ascii="Segoe UI Symbol" w:hAnsi="Segoe UI Symbol" w:cs="Segoe UI Symbol"/>
                        </w:rPr>
                        <w:t>☐</w:t>
                      </w:r>
                      <w:r>
                        <w:t xml:space="preserve"> Mobbning </w:t>
                      </w:r>
                      <w:r>
                        <w:rPr>
                          <w:rFonts w:ascii="Segoe UI Symbol" w:hAnsi="Segoe UI Symbol" w:cs="Segoe UI Symbol"/>
                        </w:rPr>
                        <w:t>☐</w:t>
                      </w:r>
                      <w:r>
                        <w:t xml:space="preserve">Kränkande behandling </w:t>
                      </w:r>
                      <w:r>
                        <w:rPr>
                          <w:rFonts w:ascii="Segoe UI Symbol" w:hAnsi="Segoe UI Symbol" w:cs="Segoe UI Symbol"/>
                        </w:rPr>
                        <w:t>☐</w:t>
                      </w:r>
                      <w:r>
                        <w:t xml:space="preserve">Diskriminering </w:t>
                      </w:r>
                      <w:r>
                        <w:rPr>
                          <w:rFonts w:ascii="Segoe UI Symbol" w:hAnsi="Segoe UI Symbol" w:cs="Segoe UI Symbol"/>
                        </w:rPr>
                        <w:t>☐</w:t>
                      </w:r>
                      <w:r>
                        <w:t>Trakasserier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5789D" w:rsidRPr="008F789C">
        <w:rPr>
          <w:rFonts w:asciiTheme="majorHAnsi" w:hAnsiTheme="majorHAnsi"/>
          <w:b/>
          <w:sz w:val="28"/>
          <w:szCs w:val="28"/>
        </w:rPr>
        <w:t xml:space="preserve">Anmälan </w:t>
      </w:r>
    </w:p>
    <w:p w14:paraId="2A985EC9" w14:textId="20B9F15D" w:rsidR="009C7CF1" w:rsidRDefault="008F789C" w:rsidP="00F41077">
      <w:pPr>
        <w:pStyle w:val="Liststycke"/>
        <w:rPr>
          <w:rFonts w:asciiTheme="majorHAnsi" w:hAnsiTheme="majorHAnsi"/>
          <w:bCs/>
          <w:sz w:val="28"/>
          <w:szCs w:val="28"/>
        </w:rPr>
      </w:pPr>
      <w:r w:rsidRPr="008F789C">
        <w:rPr>
          <w:rFonts w:asciiTheme="majorHAnsi" w:hAnsiTheme="majorHAnsi"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D916F84" wp14:editId="1F3EAE54">
                <wp:simplePos x="0" y="0"/>
                <wp:positionH relativeFrom="margin">
                  <wp:align>right</wp:align>
                </wp:positionH>
                <wp:positionV relativeFrom="paragraph">
                  <wp:posOffset>902335</wp:posOffset>
                </wp:positionV>
                <wp:extent cx="6219825" cy="428625"/>
                <wp:effectExtent l="0" t="0" r="28575" b="28575"/>
                <wp:wrapSquare wrapText="bothSides"/>
                <wp:docPr id="2116120652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982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55553E" w14:textId="77777777" w:rsidR="008F789C" w:rsidRDefault="008F789C" w:rsidP="008F789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916F84" id="_x0000_s1027" type="#_x0000_t202" style="position:absolute;left:0;text-align:left;margin-left:438.55pt;margin-top:71.05pt;width:489.75pt;height:33.7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">
                <v:textbox>
                  <w:txbxContent>
                    <w:p w14:paraId="2055553E" w14:textId="77777777" w:rsidR="008F789C" w:rsidRDefault="008F789C" w:rsidP="008F789C"/>
                  </w:txbxContent>
                </v:textbox>
                <w10:wrap type="square" anchorx="margin"/>
              </v:shape>
            </w:pict>
          </mc:Fallback>
        </mc:AlternateContent>
      </w:r>
      <w:r w:rsidR="00A331E1">
        <w:t>Person eller personer som utfört den kränkande behandlingen</w:t>
      </w:r>
    </w:p>
    <w:p w14:paraId="5717F4E5" w14:textId="3F9272D6" w:rsidR="00A331E1" w:rsidRDefault="00A331E1" w:rsidP="00A331E1">
      <w:pPr>
        <w:pStyle w:val="Liststycke"/>
      </w:pPr>
      <w:r w:rsidRPr="008F789C">
        <w:rPr>
          <w:rFonts w:asciiTheme="majorHAnsi" w:hAnsiTheme="majorHAnsi"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2726E53" wp14:editId="31CFB5C5">
                <wp:simplePos x="0" y="0"/>
                <wp:positionH relativeFrom="margin">
                  <wp:align>right</wp:align>
                </wp:positionH>
                <wp:positionV relativeFrom="paragraph">
                  <wp:posOffset>878840</wp:posOffset>
                </wp:positionV>
                <wp:extent cx="6219825" cy="428625"/>
                <wp:effectExtent l="0" t="0" r="28575" b="28575"/>
                <wp:wrapSquare wrapText="bothSides"/>
                <wp:docPr id="514172595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982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B82420" w14:textId="77777777" w:rsidR="00A331E1" w:rsidRDefault="00A331E1" w:rsidP="00A331E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726E53" id="_x0000_s1028" type="#_x0000_t202" style="position:absolute;left:0;text-align:left;margin-left:438.55pt;margin-top:69.2pt;width:489.75pt;height:33.7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">
                <v:textbox>
                  <w:txbxContent>
                    <w:p w14:paraId="44B82420" w14:textId="77777777" w:rsidR="00A331E1" w:rsidRDefault="00A331E1" w:rsidP="00A331E1"/>
                  </w:txbxContent>
                </v:textbox>
                <w10:wrap type="square" anchorx="margin"/>
              </v:shape>
            </w:pict>
          </mc:Fallback>
        </mc:AlternateContent>
      </w:r>
      <w:r>
        <w:t xml:space="preserve">Personer som såg vad hände, utöver den utsatte </w:t>
      </w:r>
    </w:p>
    <w:p w14:paraId="1B6DB616" w14:textId="77777777" w:rsidR="00A331E1" w:rsidRDefault="00A331E1" w:rsidP="00F41077">
      <w:pPr>
        <w:pStyle w:val="Liststycke"/>
      </w:pPr>
    </w:p>
    <w:p w14:paraId="63710BE6" w14:textId="12B3678B" w:rsidR="009C7CF1" w:rsidRDefault="00A331E1" w:rsidP="00F41077">
      <w:pPr>
        <w:pStyle w:val="Liststycke"/>
      </w:pPr>
      <w:r w:rsidRPr="008F789C">
        <w:rPr>
          <w:rFonts w:asciiTheme="majorHAnsi" w:hAnsiTheme="majorHAnsi"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3108972" wp14:editId="5790C457">
                <wp:simplePos x="0" y="0"/>
                <wp:positionH relativeFrom="margin">
                  <wp:align>right</wp:align>
                </wp:positionH>
                <wp:positionV relativeFrom="paragraph">
                  <wp:posOffset>321310</wp:posOffset>
                </wp:positionV>
                <wp:extent cx="6219825" cy="2466975"/>
                <wp:effectExtent l="0" t="0" r="28575" b="28575"/>
                <wp:wrapSquare wrapText="bothSides"/>
                <wp:docPr id="592872695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9825" cy="2466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7917D4" w14:textId="77777777" w:rsidR="00A331E1" w:rsidRDefault="00A331E1" w:rsidP="00A331E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108972" id="_x0000_s1029" type="#_x0000_t202" style="position:absolute;left:0;text-align:left;margin-left:438.55pt;margin-top:25.3pt;width:489.75pt;height:194.25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">
                <v:textbox>
                  <w:txbxContent>
                    <w:p w14:paraId="3A7917D4" w14:textId="77777777" w:rsidR="00A331E1" w:rsidRDefault="00A331E1" w:rsidP="00A331E1"/>
                  </w:txbxContent>
                </v:textbox>
                <w10:wrap type="square" anchorx="margin"/>
              </v:shape>
            </w:pict>
          </mc:Fallback>
        </mc:AlternateContent>
      </w:r>
      <w:r>
        <w:t xml:space="preserve">Beskrivning av händelse eller händelser </w:t>
      </w:r>
    </w:p>
    <w:p w14:paraId="192541DD" w14:textId="55A41480" w:rsidR="00A331E1" w:rsidRDefault="00A331E1" w:rsidP="00F41077">
      <w:pPr>
        <w:pStyle w:val="Liststycke"/>
        <w:rPr>
          <w:rFonts w:asciiTheme="majorHAnsi" w:hAnsiTheme="majorHAnsi"/>
          <w:bCs/>
          <w:sz w:val="28"/>
          <w:szCs w:val="28"/>
        </w:rPr>
      </w:pPr>
    </w:p>
    <w:p w14:paraId="40985FA8" w14:textId="429B5DB1" w:rsidR="00A331E1" w:rsidRDefault="00A331E1" w:rsidP="00A331E1">
      <w:pPr>
        <w:ind w:firstLine="720"/>
        <w:rPr>
          <w:rFonts w:cs="Segoe UI Symbol"/>
        </w:rPr>
      </w:pPr>
      <w:r w:rsidRPr="00A331E1">
        <w:t>Pågår den kränkande behandlingen fortfarande?</w:t>
      </w:r>
      <w:r w:rsidRPr="00A331E1">
        <w:tab/>
      </w:r>
      <w:r w:rsidR="001C58B3">
        <w:tab/>
      </w:r>
      <w:r w:rsidRPr="00A331E1">
        <w:rPr>
          <w:rFonts w:ascii="Segoe UI Symbol" w:hAnsi="Segoe UI Symbol" w:cs="Segoe UI Symbol"/>
        </w:rPr>
        <w:t>☐</w:t>
      </w:r>
      <w:r w:rsidRPr="00A331E1">
        <w:rPr>
          <w:rFonts w:cs="Segoe UI Symbol"/>
        </w:rPr>
        <w:t>J</w:t>
      </w:r>
      <w:r>
        <w:rPr>
          <w:rFonts w:cs="Segoe UI Symbol"/>
        </w:rPr>
        <w:t>a</w:t>
      </w:r>
      <w:r w:rsidRPr="00A331E1">
        <w:rPr>
          <w:rFonts w:cs="Segoe UI Symbol"/>
        </w:rPr>
        <w:tab/>
      </w:r>
      <w:r w:rsidRPr="00A331E1">
        <w:rPr>
          <w:rFonts w:ascii="Segoe UI Symbol" w:hAnsi="Segoe UI Symbol" w:cs="Segoe UI Symbol"/>
        </w:rPr>
        <w:t>☐</w:t>
      </w:r>
      <w:r w:rsidRPr="00A331E1">
        <w:rPr>
          <w:rFonts w:cs="Segoe UI Symbol"/>
        </w:rPr>
        <w:t>N</w:t>
      </w:r>
      <w:r>
        <w:rPr>
          <w:rFonts w:cs="Segoe UI Symbol"/>
        </w:rPr>
        <w:t>ej</w:t>
      </w:r>
    </w:p>
    <w:p w14:paraId="31C7F748" w14:textId="77777777" w:rsidR="00A331E1" w:rsidRDefault="00A331E1" w:rsidP="00A331E1">
      <w:pPr>
        <w:ind w:firstLine="720"/>
        <w:rPr>
          <w:rFonts w:cs="Segoe UI Symbol"/>
        </w:rPr>
      </w:pPr>
    </w:p>
    <w:p w14:paraId="2E3226D5" w14:textId="717FBE6F" w:rsidR="00A331E1" w:rsidRDefault="00A331E1" w:rsidP="00A331E1">
      <w:pPr>
        <w:ind w:firstLine="720"/>
        <w:rPr>
          <w:rFonts w:cs="Segoe UI Symbol"/>
        </w:rPr>
      </w:pPr>
      <w:r>
        <w:rPr>
          <w:rFonts w:cs="Segoe UI Symbol"/>
        </w:rPr>
        <w:t>Har du</w:t>
      </w:r>
      <w:r w:rsidR="001C58B3">
        <w:rPr>
          <w:rFonts w:cs="Segoe UI Symbol"/>
        </w:rPr>
        <w:t xml:space="preserve"> varit</w:t>
      </w:r>
      <w:r>
        <w:rPr>
          <w:rFonts w:cs="Segoe UI Symbol"/>
        </w:rPr>
        <w:t xml:space="preserve"> kontakt</w:t>
      </w:r>
      <w:r w:rsidR="001C58B3">
        <w:rPr>
          <w:rFonts w:cs="Segoe UI Symbol"/>
        </w:rPr>
        <w:t xml:space="preserve"> med skolan/verksamheten?</w:t>
      </w:r>
      <w:r>
        <w:rPr>
          <w:rFonts w:cs="Segoe UI Symbol"/>
        </w:rPr>
        <w:tab/>
      </w:r>
      <w:r>
        <w:rPr>
          <w:rFonts w:cs="Segoe UI Symbol"/>
        </w:rPr>
        <w:tab/>
      </w:r>
      <w:r w:rsidRPr="00A331E1">
        <w:rPr>
          <w:rFonts w:ascii="Segoe UI Symbol" w:hAnsi="Segoe UI Symbol" w:cs="Segoe UI Symbol"/>
        </w:rPr>
        <w:t>☐</w:t>
      </w:r>
      <w:r w:rsidRPr="00A331E1">
        <w:rPr>
          <w:rFonts w:cs="Segoe UI Symbol"/>
        </w:rPr>
        <w:t>J</w:t>
      </w:r>
      <w:r>
        <w:rPr>
          <w:rFonts w:cs="Segoe UI Symbol"/>
        </w:rPr>
        <w:t>a</w:t>
      </w:r>
      <w:r w:rsidRPr="00A331E1">
        <w:rPr>
          <w:rFonts w:cs="Segoe UI Symbol"/>
        </w:rPr>
        <w:tab/>
      </w:r>
      <w:r w:rsidRPr="00A331E1">
        <w:rPr>
          <w:rFonts w:ascii="Segoe UI Symbol" w:hAnsi="Segoe UI Symbol" w:cs="Segoe UI Symbol"/>
        </w:rPr>
        <w:t>☐</w:t>
      </w:r>
      <w:r w:rsidRPr="00A331E1">
        <w:rPr>
          <w:rFonts w:cs="Segoe UI Symbol"/>
        </w:rPr>
        <w:t>N</w:t>
      </w:r>
      <w:r>
        <w:rPr>
          <w:rFonts w:cs="Segoe UI Symbol"/>
        </w:rPr>
        <w:t>ej</w:t>
      </w:r>
    </w:p>
    <w:p w14:paraId="424FDC2F" w14:textId="44B6AA32" w:rsidR="00A331E1" w:rsidRDefault="001C58B3" w:rsidP="00A331E1">
      <w:pPr>
        <w:ind w:firstLine="720"/>
        <w:rPr>
          <w:rFonts w:cs="Segoe UI Symbol"/>
        </w:rPr>
      </w:pPr>
      <w:r w:rsidRPr="008F789C">
        <w:rPr>
          <w:rFonts w:asciiTheme="majorHAnsi" w:hAnsiTheme="majorHAnsi"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6DEBA23" wp14:editId="672A7EAD">
                <wp:simplePos x="0" y="0"/>
                <wp:positionH relativeFrom="margin">
                  <wp:align>right</wp:align>
                </wp:positionH>
                <wp:positionV relativeFrom="paragraph">
                  <wp:posOffset>163830</wp:posOffset>
                </wp:positionV>
                <wp:extent cx="3028950" cy="266700"/>
                <wp:effectExtent l="0" t="0" r="19050" b="19050"/>
                <wp:wrapSquare wrapText="bothSides"/>
                <wp:docPr id="121788780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89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B1AF4E" w14:textId="77777777" w:rsidR="001C58B3" w:rsidRDefault="001C58B3" w:rsidP="001C58B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DEBA23" id="_x0000_s1030" type="#_x0000_t202" style="position:absolute;left:0;text-align:left;margin-left:187.3pt;margin-top:12.9pt;width:238.5pt;height:21pt;z-index:25166745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">
                <v:textbox>
                  <w:txbxContent>
                    <w:p w14:paraId="7AB1AF4E" w14:textId="77777777" w:rsidR="001C58B3" w:rsidRDefault="001C58B3" w:rsidP="001C58B3"/>
                  </w:txbxContent>
                </v:textbox>
                <w10:wrap type="square" anchorx="margin"/>
              </v:shape>
            </w:pict>
          </mc:Fallback>
        </mc:AlternateContent>
      </w:r>
    </w:p>
    <w:p w14:paraId="6247E1E3" w14:textId="19755125" w:rsidR="001C58B3" w:rsidRDefault="00A331E1" w:rsidP="00A331E1">
      <w:pPr>
        <w:ind w:firstLine="720"/>
        <w:rPr>
          <w:rFonts w:cs="Segoe UI Symbol"/>
        </w:rPr>
      </w:pPr>
      <w:r>
        <w:rPr>
          <w:rFonts w:cs="Segoe UI Symbol"/>
        </w:rPr>
        <w:t>Om Ja, Vem har du i så fall kontaktat?</w:t>
      </w:r>
    </w:p>
    <w:p w14:paraId="2CE7F04C" w14:textId="0A3FC3A5" w:rsidR="00A331E1" w:rsidRDefault="00A331E1" w:rsidP="00A331E1">
      <w:pPr>
        <w:ind w:firstLine="720"/>
        <w:rPr>
          <w:bCs/>
        </w:rPr>
      </w:pPr>
      <w:r w:rsidRPr="00A331E1">
        <w:rPr>
          <w:bCs/>
        </w:rPr>
        <w:tab/>
      </w:r>
    </w:p>
    <w:p w14:paraId="42972DCE" w14:textId="4CB9950B" w:rsidR="001C58B3" w:rsidRDefault="001C58B3" w:rsidP="00A331E1">
      <w:pPr>
        <w:ind w:firstLine="720"/>
        <w:rPr>
          <w:bCs/>
        </w:rPr>
      </w:pPr>
    </w:p>
    <w:p w14:paraId="053DDE2C" w14:textId="4B309AC3" w:rsidR="001C58B3" w:rsidRDefault="007B2350" w:rsidP="00A331E1">
      <w:pPr>
        <w:ind w:firstLine="720"/>
        <w:rPr>
          <w:bCs/>
        </w:rPr>
      </w:pPr>
      <w:r>
        <w:rPr>
          <w:bCs/>
        </w:rPr>
        <w:t>Ledningen</w:t>
      </w:r>
      <w:r w:rsidR="001C58B3">
        <w:rPr>
          <w:bCs/>
        </w:rPr>
        <w:t xml:space="preserve"> har tagit del av ovanstående uppgifter</w:t>
      </w:r>
    </w:p>
    <w:p w14:paraId="6F5568A6" w14:textId="4DFE732F" w:rsidR="001C58B3" w:rsidRDefault="001C58B3" w:rsidP="00A331E1">
      <w:pPr>
        <w:ind w:firstLine="720"/>
        <w:rPr>
          <w:bCs/>
        </w:rPr>
      </w:pPr>
    </w:p>
    <w:p w14:paraId="6477FD81" w14:textId="77777777" w:rsidR="001C58B3" w:rsidRDefault="001C58B3" w:rsidP="00A331E1">
      <w:pPr>
        <w:ind w:firstLine="720"/>
        <w:rPr>
          <w:bCs/>
        </w:rPr>
      </w:pPr>
    </w:p>
    <w:p w14:paraId="27948DFE" w14:textId="5FF566DC" w:rsidR="001C58B3" w:rsidRDefault="001C58B3" w:rsidP="00A331E1">
      <w:pPr>
        <w:ind w:firstLine="720"/>
        <w:rPr>
          <w:bCs/>
        </w:rPr>
      </w:pPr>
      <w:r>
        <w:rPr>
          <w:bCs/>
        </w:rPr>
        <w:t>Ort och datum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Underskrift </w:t>
      </w:r>
    </w:p>
    <w:p w14:paraId="6A08F199" w14:textId="77777777" w:rsidR="0034683A" w:rsidRPr="00A331E1" w:rsidRDefault="0034683A" w:rsidP="00A331E1">
      <w:pPr>
        <w:ind w:firstLine="720"/>
        <w:rPr>
          <w:bCs/>
        </w:rPr>
      </w:pPr>
    </w:p>
    <w:sectPr w:rsidR="0034683A" w:rsidRPr="00A331E1" w:rsidSect="00E70E4A">
      <w:headerReference w:type="default" r:id="rId8"/>
      <w:footerReference w:type="default" r:id="rId9"/>
      <w:pgSz w:w="11906" w:h="16838" w:code="9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01C0C3" w14:textId="77777777" w:rsidR="003B5DB5" w:rsidRDefault="003B5DB5">
      <w:r>
        <w:separator/>
      </w:r>
    </w:p>
  </w:endnote>
  <w:endnote w:type="continuationSeparator" w:id="0">
    <w:p w14:paraId="4C434BF7" w14:textId="77777777" w:rsidR="003B5DB5" w:rsidRDefault="003B5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66D57B" w14:textId="767377B8" w:rsidR="00AB4F86" w:rsidRDefault="000224F5">
    <w:pPr>
      <w:pStyle w:val="Sidfo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27F9807" wp14:editId="0F316EC7">
              <wp:simplePos x="0" y="0"/>
              <wp:positionH relativeFrom="column">
                <wp:posOffset>5267325</wp:posOffset>
              </wp:positionH>
              <wp:positionV relativeFrom="paragraph">
                <wp:posOffset>265430</wp:posOffset>
              </wp:positionV>
              <wp:extent cx="1819275" cy="343535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9275" cy="3435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4C0C42" w14:textId="552B942D" w:rsidR="00AB4F86" w:rsidRPr="001027F0" w:rsidRDefault="00AA7484" w:rsidP="00AE058F">
                          <w:pPr>
                            <w:rPr>
                              <w:rFonts w:ascii="Calibri" w:hAnsi="Calibri"/>
                              <w:color w:val="FFFFFF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alibri" w:hAnsi="Calibri"/>
                              <w:color w:val="FFFFFF"/>
                              <w:sz w:val="28"/>
                              <w:szCs w:val="28"/>
                            </w:rPr>
                            <w:t>skogstekniska</w:t>
                          </w:r>
                          <w:r w:rsidR="00AB4F86" w:rsidRPr="001027F0">
                            <w:rPr>
                              <w:rFonts w:ascii="Calibri" w:hAnsi="Calibri"/>
                              <w:color w:val="FFFFFF"/>
                              <w:sz w:val="28"/>
                              <w:szCs w:val="28"/>
                            </w:rPr>
                            <w:t>.se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7F980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1" type="#_x0000_t202" style="position:absolute;margin-left:414.75pt;margin-top:20.9pt;width:143.25pt;height:27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" filled="f" stroked="f">
              <v:textbox>
                <w:txbxContent>
                  <w:p w14:paraId="714C0C42" w14:textId="552B942D" w:rsidR="00AB4F86" w:rsidRPr="001027F0" w:rsidRDefault="00AA7484" w:rsidP="00AE058F">
                    <w:pPr>
                      <w:rPr>
                        <w:rFonts w:ascii="Calibri" w:hAnsi="Calibri"/>
                        <w:color w:val="FFFFFF"/>
                        <w:sz w:val="28"/>
                        <w:szCs w:val="28"/>
                      </w:rPr>
                    </w:pPr>
                    <w:r>
                      <w:rPr>
                        <w:rFonts w:ascii="Calibri" w:hAnsi="Calibri"/>
                        <w:color w:val="FFFFFF"/>
                        <w:sz w:val="28"/>
                        <w:szCs w:val="28"/>
                      </w:rPr>
                      <w:t>skogstekniska</w:t>
                    </w:r>
                    <w:r w:rsidR="00AB4F86" w:rsidRPr="001027F0">
                      <w:rPr>
                        <w:rFonts w:ascii="Calibri" w:hAnsi="Calibri"/>
                        <w:color w:val="FFFFFF"/>
                        <w:sz w:val="28"/>
                        <w:szCs w:val="28"/>
                      </w:rPr>
                      <w:t>.se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85BBD72" wp14:editId="7D02BBAE">
              <wp:simplePos x="0" y="0"/>
              <wp:positionH relativeFrom="column">
                <wp:posOffset>-445135</wp:posOffset>
              </wp:positionH>
              <wp:positionV relativeFrom="paragraph">
                <wp:posOffset>304800</wp:posOffset>
              </wp:positionV>
              <wp:extent cx="7329170" cy="342265"/>
              <wp:effectExtent l="0" t="0" r="0" b="0"/>
              <wp:wrapNone/>
              <wp:docPr id="5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29170" cy="342265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E9BBF03" id="Rectangle 3" o:spid="_x0000_s1026" style="position:absolute;margin-left:-35.05pt;margin-top:24pt;width:577.1pt;height:26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" fillcolor="red" stroked="f"/>
          </w:pict>
        </mc:Fallback>
      </mc:AlternateContent>
    </w:r>
    <w:r>
      <w:rPr>
        <w:noProof/>
      </w:rPr>
      <mc:AlternateContent>
        <mc:Choice Requires="wpc">
          <w:drawing>
            <wp:inline distT="0" distB="0" distL="0" distR="0" wp14:anchorId="53F827AC" wp14:editId="706C3E98">
              <wp:extent cx="7200900" cy="343535"/>
              <wp:effectExtent l="0" t="0" r="0" b="0"/>
              <wp:docPr id="3" name="Arbetsy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</wpc:wpc>
                </a:graphicData>
              </a:graphic>
            </wp:inline>
          </w:drawing>
        </mc:Choice>
        <mc:Fallback>
          <w:pict>
            <v:group w14:anchorId="37228B3D" id="Arbetsyta 2" o:spid="_x0000_s1026" editas="canvas" style="width:567pt;height:27.05pt;mso-position-horizontal-relative:char;mso-position-vertical-relative:line" coordsize="72009,3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72009;height:3435;visibility:visible;mso-wrap-style:square">
                <v:fill o:detectmouseclick="t"/>
                <v:path o:connecttype="none"/>
              </v:shape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E057B7" w14:textId="77777777" w:rsidR="003B5DB5" w:rsidRDefault="003B5DB5">
      <w:r>
        <w:separator/>
      </w:r>
    </w:p>
  </w:footnote>
  <w:footnote w:type="continuationSeparator" w:id="0">
    <w:p w14:paraId="4786A395" w14:textId="77777777" w:rsidR="003B5DB5" w:rsidRDefault="003B5D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09D5E7" w14:textId="26265A8F" w:rsidR="00AB4F86" w:rsidRDefault="00573F60" w:rsidP="00BC0FE3">
    <w:pPr>
      <w:pStyle w:val="Sidhuvud"/>
      <w:ind w:right="-286"/>
    </w:pPr>
    <w:r>
      <w:rPr>
        <w:noProof/>
      </w:rPr>
      <w:drawing>
        <wp:anchor distT="0" distB="0" distL="114300" distR="114300" simplePos="0" relativeHeight="251659776" behindDoc="1" locked="0" layoutInCell="1" allowOverlap="1" wp14:anchorId="4358B6D3" wp14:editId="54933928">
          <wp:simplePos x="0" y="0"/>
          <wp:positionH relativeFrom="margin">
            <wp:posOffset>-266700</wp:posOffset>
          </wp:positionH>
          <wp:positionV relativeFrom="paragraph">
            <wp:posOffset>-105410</wp:posOffset>
          </wp:positionV>
          <wp:extent cx="1809750" cy="676275"/>
          <wp:effectExtent l="0" t="0" r="0" b="9525"/>
          <wp:wrapSquare wrapText="bothSides"/>
          <wp:docPr id="2" name="Bild 1" descr="cid:image001.png@01D59615.E6E95A7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 1" descr="cid:image001.png@01D59615.E6E95A7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D4A33">
      <w:t xml:space="preserve">     </w:t>
    </w:r>
    <w:r>
      <w:t xml:space="preserve">                           </w:t>
    </w:r>
    <w:r w:rsidR="00CD4A33"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5.35pt;height:2.15pt;visibility:visible;mso-wrap-style:square" o:bullet="t">
        <v:imagedata r:id="rId1" o:title=""/>
      </v:shape>
    </w:pict>
  </w:numPicBullet>
  <w:abstractNum w:abstractNumId="0" w15:restartNumberingAfterBreak="0">
    <w:nsid w:val="0B92067D"/>
    <w:multiLevelType w:val="hybridMultilevel"/>
    <w:tmpl w:val="D310C310"/>
    <w:lvl w:ilvl="0" w:tplc="1666BBE4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32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0B0845"/>
    <w:multiLevelType w:val="hybridMultilevel"/>
    <w:tmpl w:val="DB6A11B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373723"/>
    <w:multiLevelType w:val="hybridMultilevel"/>
    <w:tmpl w:val="EEEC60B0"/>
    <w:lvl w:ilvl="0" w:tplc="5F0CACF2">
      <w:start w:val="1"/>
      <w:numFmt w:val="bullet"/>
      <w:lvlText w:val=""/>
      <w:lvlJc w:val="left"/>
      <w:pPr>
        <w:ind w:left="720" w:hanging="360"/>
      </w:pPr>
      <w:rPr>
        <w:rFonts w:ascii="Wingdings 2" w:hAnsi="Wingdings 2" w:hint="default"/>
        <w:sz w:val="4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324032"/>
    <w:multiLevelType w:val="hybridMultilevel"/>
    <w:tmpl w:val="A29CC9C8"/>
    <w:lvl w:ilvl="0" w:tplc="5C14FC4A">
      <w:start w:val="1"/>
      <w:numFmt w:val="decimal"/>
      <w:lvlText w:val="%1."/>
      <w:lvlJc w:val="left"/>
      <w:pPr>
        <w:tabs>
          <w:tab w:val="num" w:pos="1077"/>
        </w:tabs>
        <w:ind w:left="1077" w:hanging="717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C1017A"/>
    <w:multiLevelType w:val="hybridMultilevel"/>
    <w:tmpl w:val="A692DC1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823747"/>
    <w:multiLevelType w:val="hybridMultilevel"/>
    <w:tmpl w:val="D1D6A6B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B467AE"/>
    <w:multiLevelType w:val="hybridMultilevel"/>
    <w:tmpl w:val="A76A014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D61572"/>
    <w:multiLevelType w:val="hybridMultilevel"/>
    <w:tmpl w:val="C240CCF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C34426"/>
    <w:multiLevelType w:val="hybridMultilevel"/>
    <w:tmpl w:val="4740D2D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9653D5"/>
    <w:multiLevelType w:val="hybridMultilevel"/>
    <w:tmpl w:val="968AA380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C500EB"/>
    <w:multiLevelType w:val="hybridMultilevel"/>
    <w:tmpl w:val="7C567CE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085CC2"/>
    <w:multiLevelType w:val="hybridMultilevel"/>
    <w:tmpl w:val="A47CA1F4"/>
    <w:lvl w:ilvl="0" w:tplc="041D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2" w15:restartNumberingAfterBreak="0">
    <w:nsid w:val="4B1244D0"/>
    <w:multiLevelType w:val="hybridMultilevel"/>
    <w:tmpl w:val="602E3A96"/>
    <w:lvl w:ilvl="0" w:tplc="D9C8706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1F06A6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8D6F80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3E2F4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A0FF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DF6AE3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C805D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5FC963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030672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58CD6D15"/>
    <w:multiLevelType w:val="hybridMultilevel"/>
    <w:tmpl w:val="2FF2D2C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67519F"/>
    <w:multiLevelType w:val="hybridMultilevel"/>
    <w:tmpl w:val="32CC1CC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DC22B0"/>
    <w:multiLevelType w:val="hybridMultilevel"/>
    <w:tmpl w:val="D63EC350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CA6DAF"/>
    <w:multiLevelType w:val="hybridMultilevel"/>
    <w:tmpl w:val="43F207E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0806441">
    <w:abstractNumId w:val="15"/>
  </w:num>
  <w:num w:numId="2" w16cid:durableId="1827431017">
    <w:abstractNumId w:val="2"/>
  </w:num>
  <w:num w:numId="3" w16cid:durableId="52506187">
    <w:abstractNumId w:val="12"/>
  </w:num>
  <w:num w:numId="4" w16cid:durableId="1032652612">
    <w:abstractNumId w:val="5"/>
  </w:num>
  <w:num w:numId="5" w16cid:durableId="150565320">
    <w:abstractNumId w:val="10"/>
  </w:num>
  <w:num w:numId="6" w16cid:durableId="986669856">
    <w:abstractNumId w:val="1"/>
  </w:num>
  <w:num w:numId="7" w16cid:durableId="826433769">
    <w:abstractNumId w:val="8"/>
  </w:num>
  <w:num w:numId="8" w16cid:durableId="1973362556">
    <w:abstractNumId w:val="13"/>
  </w:num>
  <w:num w:numId="9" w16cid:durableId="896479991">
    <w:abstractNumId w:val="3"/>
  </w:num>
  <w:num w:numId="10" w16cid:durableId="378166796">
    <w:abstractNumId w:val="7"/>
  </w:num>
  <w:num w:numId="11" w16cid:durableId="1556047550">
    <w:abstractNumId w:val="4"/>
  </w:num>
  <w:num w:numId="12" w16cid:durableId="1618680466">
    <w:abstractNumId w:val="16"/>
  </w:num>
  <w:num w:numId="13" w16cid:durableId="291325429">
    <w:abstractNumId w:val="6"/>
  </w:num>
  <w:num w:numId="14" w16cid:durableId="1978366869">
    <w:abstractNumId w:val="11"/>
  </w:num>
  <w:num w:numId="15" w16cid:durableId="273219897">
    <w:abstractNumId w:val="14"/>
  </w:num>
  <w:num w:numId="16" w16cid:durableId="1433017166">
    <w:abstractNumId w:val="9"/>
  </w:num>
  <w:num w:numId="17" w16cid:durableId="464585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411"/>
    <w:rsid w:val="00005C93"/>
    <w:rsid w:val="000224F5"/>
    <w:rsid w:val="000359A4"/>
    <w:rsid w:val="00036D8A"/>
    <w:rsid w:val="00050498"/>
    <w:rsid w:val="00055E9B"/>
    <w:rsid w:val="0007394A"/>
    <w:rsid w:val="00082EA6"/>
    <w:rsid w:val="00090EF5"/>
    <w:rsid w:val="00091CFD"/>
    <w:rsid w:val="00092F4D"/>
    <w:rsid w:val="000A2090"/>
    <w:rsid w:val="000C05F1"/>
    <w:rsid w:val="000C12DD"/>
    <w:rsid w:val="000D1367"/>
    <w:rsid w:val="001027F0"/>
    <w:rsid w:val="00110B41"/>
    <w:rsid w:val="00114A1F"/>
    <w:rsid w:val="00122EEF"/>
    <w:rsid w:val="001233EE"/>
    <w:rsid w:val="0012384D"/>
    <w:rsid w:val="0012498A"/>
    <w:rsid w:val="00132D23"/>
    <w:rsid w:val="00142602"/>
    <w:rsid w:val="00143258"/>
    <w:rsid w:val="001544E9"/>
    <w:rsid w:val="00173396"/>
    <w:rsid w:val="00181857"/>
    <w:rsid w:val="001933B9"/>
    <w:rsid w:val="00193752"/>
    <w:rsid w:val="00197C6B"/>
    <w:rsid w:val="001A385A"/>
    <w:rsid w:val="001B0D45"/>
    <w:rsid w:val="001B6569"/>
    <w:rsid w:val="001C1FDD"/>
    <w:rsid w:val="001C58B3"/>
    <w:rsid w:val="001C6054"/>
    <w:rsid w:val="001D70CB"/>
    <w:rsid w:val="001D7A76"/>
    <w:rsid w:val="001E1A30"/>
    <w:rsid w:val="001F60DB"/>
    <w:rsid w:val="002151AC"/>
    <w:rsid w:val="0021601D"/>
    <w:rsid w:val="0022300A"/>
    <w:rsid w:val="00224FC7"/>
    <w:rsid w:val="00225473"/>
    <w:rsid w:val="0022787B"/>
    <w:rsid w:val="00252C8A"/>
    <w:rsid w:val="0026500A"/>
    <w:rsid w:val="00265345"/>
    <w:rsid w:val="00265FF3"/>
    <w:rsid w:val="00272370"/>
    <w:rsid w:val="002739B1"/>
    <w:rsid w:val="00284A0A"/>
    <w:rsid w:val="002868AF"/>
    <w:rsid w:val="002A499B"/>
    <w:rsid w:val="002B09AB"/>
    <w:rsid w:val="002B3FC1"/>
    <w:rsid w:val="002C1FB9"/>
    <w:rsid w:val="002C4EFE"/>
    <w:rsid w:val="002D3C1A"/>
    <w:rsid w:val="002D62AF"/>
    <w:rsid w:val="002E4BB4"/>
    <w:rsid w:val="002E7417"/>
    <w:rsid w:val="002F3F14"/>
    <w:rsid w:val="00304EE8"/>
    <w:rsid w:val="0031058B"/>
    <w:rsid w:val="003113EB"/>
    <w:rsid w:val="003118DA"/>
    <w:rsid w:val="00322743"/>
    <w:rsid w:val="00336380"/>
    <w:rsid w:val="00345411"/>
    <w:rsid w:val="0034683A"/>
    <w:rsid w:val="003621B2"/>
    <w:rsid w:val="003623F0"/>
    <w:rsid w:val="003744AE"/>
    <w:rsid w:val="0038711E"/>
    <w:rsid w:val="00393D8F"/>
    <w:rsid w:val="003A5BD4"/>
    <w:rsid w:val="003B0772"/>
    <w:rsid w:val="003B5DB5"/>
    <w:rsid w:val="003C725F"/>
    <w:rsid w:val="003D7B36"/>
    <w:rsid w:val="003E4308"/>
    <w:rsid w:val="003E5EAA"/>
    <w:rsid w:val="00444883"/>
    <w:rsid w:val="00454A2E"/>
    <w:rsid w:val="004624CC"/>
    <w:rsid w:val="004644EE"/>
    <w:rsid w:val="004A3F5F"/>
    <w:rsid w:val="004A45EF"/>
    <w:rsid w:val="004A72FB"/>
    <w:rsid w:val="004B1A70"/>
    <w:rsid w:val="004B20C7"/>
    <w:rsid w:val="004C3D9F"/>
    <w:rsid w:val="004C6185"/>
    <w:rsid w:val="004D2B70"/>
    <w:rsid w:val="00507C64"/>
    <w:rsid w:val="00514F6C"/>
    <w:rsid w:val="00524CD2"/>
    <w:rsid w:val="005257F0"/>
    <w:rsid w:val="00527E0A"/>
    <w:rsid w:val="005472B4"/>
    <w:rsid w:val="00555E1D"/>
    <w:rsid w:val="005569BC"/>
    <w:rsid w:val="00562DF6"/>
    <w:rsid w:val="00573F60"/>
    <w:rsid w:val="00582700"/>
    <w:rsid w:val="00583ECF"/>
    <w:rsid w:val="00591D37"/>
    <w:rsid w:val="00592DD9"/>
    <w:rsid w:val="005A4D33"/>
    <w:rsid w:val="005B053E"/>
    <w:rsid w:val="005B6BA5"/>
    <w:rsid w:val="005C2886"/>
    <w:rsid w:val="005E16B6"/>
    <w:rsid w:val="005E468E"/>
    <w:rsid w:val="005F18B1"/>
    <w:rsid w:val="00605B78"/>
    <w:rsid w:val="006209AE"/>
    <w:rsid w:val="00635685"/>
    <w:rsid w:val="006400CD"/>
    <w:rsid w:val="006550CB"/>
    <w:rsid w:val="00655991"/>
    <w:rsid w:val="00673308"/>
    <w:rsid w:val="0067705C"/>
    <w:rsid w:val="006833AD"/>
    <w:rsid w:val="0068450E"/>
    <w:rsid w:val="006A13EB"/>
    <w:rsid w:val="006A32EA"/>
    <w:rsid w:val="006A3B01"/>
    <w:rsid w:val="006A7E50"/>
    <w:rsid w:val="006C7B25"/>
    <w:rsid w:val="006E3FA2"/>
    <w:rsid w:val="006F76AF"/>
    <w:rsid w:val="00701AE1"/>
    <w:rsid w:val="00712B70"/>
    <w:rsid w:val="0071574A"/>
    <w:rsid w:val="00731A50"/>
    <w:rsid w:val="007427DF"/>
    <w:rsid w:val="00775F48"/>
    <w:rsid w:val="00790BFD"/>
    <w:rsid w:val="00791659"/>
    <w:rsid w:val="007917F7"/>
    <w:rsid w:val="00793E99"/>
    <w:rsid w:val="00797682"/>
    <w:rsid w:val="007B1E91"/>
    <w:rsid w:val="007B2350"/>
    <w:rsid w:val="007B276D"/>
    <w:rsid w:val="007C4F4E"/>
    <w:rsid w:val="007D4F4E"/>
    <w:rsid w:val="007E3AA7"/>
    <w:rsid w:val="007E53B4"/>
    <w:rsid w:val="007E5845"/>
    <w:rsid w:val="0080657C"/>
    <w:rsid w:val="008069AB"/>
    <w:rsid w:val="008219AA"/>
    <w:rsid w:val="0082333A"/>
    <w:rsid w:val="0082503C"/>
    <w:rsid w:val="00830D21"/>
    <w:rsid w:val="0084016F"/>
    <w:rsid w:val="008432E2"/>
    <w:rsid w:val="00850922"/>
    <w:rsid w:val="00852DA0"/>
    <w:rsid w:val="008554DC"/>
    <w:rsid w:val="00860D74"/>
    <w:rsid w:val="00861750"/>
    <w:rsid w:val="00871904"/>
    <w:rsid w:val="00875796"/>
    <w:rsid w:val="00881DBA"/>
    <w:rsid w:val="00885137"/>
    <w:rsid w:val="0089402B"/>
    <w:rsid w:val="00895B3B"/>
    <w:rsid w:val="008A0255"/>
    <w:rsid w:val="008A53F7"/>
    <w:rsid w:val="008C4241"/>
    <w:rsid w:val="008C7CE2"/>
    <w:rsid w:val="008E0036"/>
    <w:rsid w:val="008E14BB"/>
    <w:rsid w:val="008E3B71"/>
    <w:rsid w:val="008E4C11"/>
    <w:rsid w:val="008F0F37"/>
    <w:rsid w:val="008F5803"/>
    <w:rsid w:val="008F58EE"/>
    <w:rsid w:val="008F74EC"/>
    <w:rsid w:val="008F789C"/>
    <w:rsid w:val="00901E77"/>
    <w:rsid w:val="00905ECD"/>
    <w:rsid w:val="00905F0A"/>
    <w:rsid w:val="009136BE"/>
    <w:rsid w:val="0091792B"/>
    <w:rsid w:val="0092053F"/>
    <w:rsid w:val="00930EFF"/>
    <w:rsid w:val="009339B0"/>
    <w:rsid w:val="009351E1"/>
    <w:rsid w:val="0094405C"/>
    <w:rsid w:val="009479DB"/>
    <w:rsid w:val="00947E78"/>
    <w:rsid w:val="009527A4"/>
    <w:rsid w:val="00956D78"/>
    <w:rsid w:val="0096669C"/>
    <w:rsid w:val="009673F5"/>
    <w:rsid w:val="009740FE"/>
    <w:rsid w:val="00980776"/>
    <w:rsid w:val="00981470"/>
    <w:rsid w:val="0098295B"/>
    <w:rsid w:val="009848F6"/>
    <w:rsid w:val="0098557B"/>
    <w:rsid w:val="009B55AF"/>
    <w:rsid w:val="009C46B6"/>
    <w:rsid w:val="009C7CF1"/>
    <w:rsid w:val="009D3AB1"/>
    <w:rsid w:val="009D4E71"/>
    <w:rsid w:val="009D53CC"/>
    <w:rsid w:val="009E5425"/>
    <w:rsid w:val="00A03606"/>
    <w:rsid w:val="00A16EF4"/>
    <w:rsid w:val="00A23838"/>
    <w:rsid w:val="00A3036B"/>
    <w:rsid w:val="00A331E1"/>
    <w:rsid w:val="00A44864"/>
    <w:rsid w:val="00A50E4F"/>
    <w:rsid w:val="00A53B65"/>
    <w:rsid w:val="00A63966"/>
    <w:rsid w:val="00A652B0"/>
    <w:rsid w:val="00A66E6C"/>
    <w:rsid w:val="00A676AD"/>
    <w:rsid w:val="00A71205"/>
    <w:rsid w:val="00A850BE"/>
    <w:rsid w:val="00AA0494"/>
    <w:rsid w:val="00AA7484"/>
    <w:rsid w:val="00AB4F86"/>
    <w:rsid w:val="00AD2FFD"/>
    <w:rsid w:val="00AE058F"/>
    <w:rsid w:val="00AE29D5"/>
    <w:rsid w:val="00B0268C"/>
    <w:rsid w:val="00B13FE1"/>
    <w:rsid w:val="00B178C9"/>
    <w:rsid w:val="00B24A9F"/>
    <w:rsid w:val="00B25403"/>
    <w:rsid w:val="00B27204"/>
    <w:rsid w:val="00B3519E"/>
    <w:rsid w:val="00B54CBA"/>
    <w:rsid w:val="00B5789D"/>
    <w:rsid w:val="00B65C95"/>
    <w:rsid w:val="00B714DE"/>
    <w:rsid w:val="00B83683"/>
    <w:rsid w:val="00B92CA0"/>
    <w:rsid w:val="00BA0ECB"/>
    <w:rsid w:val="00BA1DBD"/>
    <w:rsid w:val="00BA3176"/>
    <w:rsid w:val="00BB3BA6"/>
    <w:rsid w:val="00BB760A"/>
    <w:rsid w:val="00BC0FE3"/>
    <w:rsid w:val="00BC7AB6"/>
    <w:rsid w:val="00BD335F"/>
    <w:rsid w:val="00BD4866"/>
    <w:rsid w:val="00BE7272"/>
    <w:rsid w:val="00C029D3"/>
    <w:rsid w:val="00C11327"/>
    <w:rsid w:val="00C147F1"/>
    <w:rsid w:val="00C2663A"/>
    <w:rsid w:val="00C40098"/>
    <w:rsid w:val="00C671CF"/>
    <w:rsid w:val="00C74609"/>
    <w:rsid w:val="00C86ACB"/>
    <w:rsid w:val="00C9261E"/>
    <w:rsid w:val="00CA5571"/>
    <w:rsid w:val="00CB0E2F"/>
    <w:rsid w:val="00CB2654"/>
    <w:rsid w:val="00CC0478"/>
    <w:rsid w:val="00CD4A33"/>
    <w:rsid w:val="00CD4AEB"/>
    <w:rsid w:val="00CE7484"/>
    <w:rsid w:val="00CF6744"/>
    <w:rsid w:val="00CF6DE8"/>
    <w:rsid w:val="00D30861"/>
    <w:rsid w:val="00D36543"/>
    <w:rsid w:val="00D375A4"/>
    <w:rsid w:val="00D44973"/>
    <w:rsid w:val="00D4735F"/>
    <w:rsid w:val="00D50F6D"/>
    <w:rsid w:val="00D51E63"/>
    <w:rsid w:val="00D53AB6"/>
    <w:rsid w:val="00D6148D"/>
    <w:rsid w:val="00D62FED"/>
    <w:rsid w:val="00D7393A"/>
    <w:rsid w:val="00D90534"/>
    <w:rsid w:val="00D922D0"/>
    <w:rsid w:val="00D97ADA"/>
    <w:rsid w:val="00DB0428"/>
    <w:rsid w:val="00DB1755"/>
    <w:rsid w:val="00DB5240"/>
    <w:rsid w:val="00DC1116"/>
    <w:rsid w:val="00DE4C53"/>
    <w:rsid w:val="00DF656B"/>
    <w:rsid w:val="00E01947"/>
    <w:rsid w:val="00E123C7"/>
    <w:rsid w:val="00E151D8"/>
    <w:rsid w:val="00E21D3D"/>
    <w:rsid w:val="00E2208A"/>
    <w:rsid w:val="00E22E5A"/>
    <w:rsid w:val="00E32A22"/>
    <w:rsid w:val="00E4281C"/>
    <w:rsid w:val="00E436BC"/>
    <w:rsid w:val="00E448C6"/>
    <w:rsid w:val="00E457A6"/>
    <w:rsid w:val="00E578A6"/>
    <w:rsid w:val="00E600E4"/>
    <w:rsid w:val="00E62A98"/>
    <w:rsid w:val="00E62D4B"/>
    <w:rsid w:val="00E70E4A"/>
    <w:rsid w:val="00E811AD"/>
    <w:rsid w:val="00EB5CCB"/>
    <w:rsid w:val="00EC4704"/>
    <w:rsid w:val="00ED3F44"/>
    <w:rsid w:val="00F01AEA"/>
    <w:rsid w:val="00F05820"/>
    <w:rsid w:val="00F12A48"/>
    <w:rsid w:val="00F14CBA"/>
    <w:rsid w:val="00F16DF6"/>
    <w:rsid w:val="00F2682A"/>
    <w:rsid w:val="00F41077"/>
    <w:rsid w:val="00F415EF"/>
    <w:rsid w:val="00F465DF"/>
    <w:rsid w:val="00F503FD"/>
    <w:rsid w:val="00F637C4"/>
    <w:rsid w:val="00F73A57"/>
    <w:rsid w:val="00F74620"/>
    <w:rsid w:val="00F76295"/>
    <w:rsid w:val="00F76C2F"/>
    <w:rsid w:val="00F83B9C"/>
    <w:rsid w:val="00F84EEA"/>
    <w:rsid w:val="00F8663D"/>
    <w:rsid w:val="00FA4CCA"/>
    <w:rsid w:val="00FA58A9"/>
    <w:rsid w:val="00FC2D3E"/>
    <w:rsid w:val="00FF7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8476D0F"/>
  <w15:docId w15:val="{2DF8B763-5445-42D1-9D2C-64040B57E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671CF"/>
    <w:rPr>
      <w:rFonts w:ascii="Comic Sans MS" w:hAnsi="Comic Sans MS"/>
      <w:sz w:val="24"/>
      <w:szCs w:val="24"/>
    </w:rPr>
  </w:style>
  <w:style w:type="paragraph" w:styleId="Rubrik1">
    <w:name w:val="heading 1"/>
    <w:basedOn w:val="Normal"/>
    <w:next w:val="Normal"/>
    <w:link w:val="Rubrik1Char"/>
    <w:qFormat/>
    <w:rsid w:val="00605B7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DB0428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DB0428"/>
    <w:pPr>
      <w:tabs>
        <w:tab w:val="center" w:pos="4536"/>
        <w:tab w:val="right" w:pos="9072"/>
      </w:tabs>
    </w:pPr>
  </w:style>
  <w:style w:type="paragraph" w:styleId="Rubrik">
    <w:name w:val="Title"/>
    <w:basedOn w:val="Normal"/>
    <w:next w:val="Normal"/>
    <w:link w:val="RubrikChar"/>
    <w:qFormat/>
    <w:rsid w:val="00D51E6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RubrikChar">
    <w:name w:val="Rubrik Char"/>
    <w:basedOn w:val="Standardstycketeckensnitt"/>
    <w:link w:val="Rubrik"/>
    <w:rsid w:val="00D51E63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ellrutnt">
    <w:name w:val="Table Grid"/>
    <w:basedOn w:val="Normaltabell"/>
    <w:rsid w:val="00D905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rsid w:val="00BE7272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BE7272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8554DC"/>
    <w:pPr>
      <w:ind w:left="720"/>
      <w:contextualSpacing/>
    </w:pPr>
  </w:style>
  <w:style w:type="character" w:customStyle="1" w:styleId="Rubrik1Char">
    <w:name w:val="Rubrik 1 Char"/>
    <w:basedOn w:val="Standardstycketeckensnitt"/>
    <w:link w:val="Rubrik1"/>
    <w:rsid w:val="00605B7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Stark">
    <w:name w:val="Strong"/>
    <w:basedOn w:val="Standardstycketeckensnitt"/>
    <w:qFormat/>
    <w:rsid w:val="00605B78"/>
    <w:rPr>
      <w:b/>
      <w:bCs/>
    </w:rPr>
  </w:style>
  <w:style w:type="character" w:styleId="Betoning">
    <w:name w:val="Emphasis"/>
    <w:basedOn w:val="Standardstycketeckensnitt"/>
    <w:qFormat/>
    <w:rsid w:val="00605B78"/>
    <w:rPr>
      <w:i/>
      <w:iCs/>
    </w:rPr>
  </w:style>
  <w:style w:type="character" w:styleId="Hyperlnk">
    <w:name w:val="Hyperlink"/>
    <w:basedOn w:val="Standardstycketeckensnitt"/>
    <w:rsid w:val="00605B78"/>
    <w:rPr>
      <w:color w:val="0000FF" w:themeColor="hyperlink"/>
      <w:u w:val="single"/>
    </w:rPr>
  </w:style>
  <w:style w:type="character" w:styleId="Bokenstitel">
    <w:name w:val="Book Title"/>
    <w:basedOn w:val="Standardstycketeckensnitt"/>
    <w:uiPriority w:val="33"/>
    <w:qFormat/>
    <w:rsid w:val="00605B78"/>
    <w:rPr>
      <w:b/>
      <w:bCs/>
      <w:smallCaps/>
      <w:spacing w:val="5"/>
    </w:rPr>
  </w:style>
  <w:style w:type="paragraph" w:styleId="Normalwebb">
    <w:name w:val="Normal (Web)"/>
    <w:basedOn w:val="Normal"/>
    <w:uiPriority w:val="99"/>
    <w:unhideWhenUsed/>
    <w:rsid w:val="00C671CF"/>
    <w:pPr>
      <w:spacing w:before="100" w:beforeAutospacing="1" w:after="100" w:afterAutospacing="1"/>
    </w:pPr>
    <w:rPr>
      <w:rFonts w:eastAsiaTheme="minorEastAsia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CD4A3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CD4A33"/>
    <w:rPr>
      <w:rFonts w:ascii="Comic Sans MS" w:hAnsi="Comic Sans MS"/>
      <w:b/>
      <w:bCs/>
      <w:i/>
      <w:i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6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h490331\AppData\Local\Temp\Temp1_Mallar%20och%20Logo%20Naturbruk.zip\Mallar%20och%20Logo%20Naturbruk\Wordmall%20Trycksak%20A4%20Naturbruk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580CDE-FB1C-496B-954F-1004D1D41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Wordmall Trycksak A4 Naturbruk.dot</Template>
  <TotalTime>42</TotalTime>
  <Pages>1</Pages>
  <Words>83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Grundläggande avtal mellan Slottegymnasiet, inriktning skog i Ljusdals kommun och Alfta skogstekniska i Ovanåkers kommun</vt:lpstr>
    </vt:vector>
  </TitlesOfParts>
  <Company>Ljusdals kommun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Grundläggande avtal mellan Slottegymnasiet, inriktning skog i Ljusdals kommun och Alfta skogstekniska i Ovanåkers kommun</dc:title>
  <dc:creator>jh490331</dc:creator>
  <cp:lastModifiedBy>Joakim Gullqvist</cp:lastModifiedBy>
  <cp:revision>6</cp:revision>
  <cp:lastPrinted>2024-05-06T03:39:00Z</cp:lastPrinted>
  <dcterms:created xsi:type="dcterms:W3CDTF">2025-06-04T07:26:00Z</dcterms:created>
  <dcterms:modified xsi:type="dcterms:W3CDTF">2025-08-04T06:59:00Z</dcterms:modified>
</cp:coreProperties>
</file>